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53A27" w14:textId="1F54DADD" w:rsidR="00016AE6" w:rsidRPr="00016AE6" w:rsidRDefault="003555AD" w:rsidP="00016AE6">
      <w:pPr>
        <w:pStyle w:val="Web"/>
        <w:jc w:val="center"/>
        <w:rPr>
          <w:noProof/>
          <w:sz w:val="28"/>
          <w:szCs w:val="28"/>
          <w:bdr w:val="single" w:sz="4" w:space="0" w:color="auto"/>
        </w:rPr>
      </w:pPr>
      <w:r w:rsidRPr="00016AE6">
        <w:rPr>
          <w:rFonts w:hint="eastAsia"/>
          <w:noProof/>
          <w:sz w:val="28"/>
          <w:szCs w:val="28"/>
          <w:bdr w:val="single" w:sz="4" w:space="0" w:color="auto"/>
        </w:rPr>
        <w:t>２０２５年シニア選手選考会申込フォームQRコード</w:t>
      </w:r>
    </w:p>
    <w:p w14:paraId="142C20AD" w14:textId="77777777" w:rsidR="00D97814" w:rsidRDefault="00D97814" w:rsidP="00016AE6">
      <w:pPr>
        <w:pStyle w:val="Web"/>
        <w:rPr>
          <w:noProof/>
          <w:sz w:val="21"/>
          <w:szCs w:val="21"/>
        </w:rPr>
      </w:pPr>
    </w:p>
    <w:p w14:paraId="04953BF6" w14:textId="7BD42213" w:rsidR="00016AE6" w:rsidRPr="00016AE6" w:rsidRDefault="00016AE6" w:rsidP="00016AE6">
      <w:pPr>
        <w:pStyle w:val="Web"/>
        <w:rPr>
          <w:noProof/>
          <w:sz w:val="21"/>
          <w:szCs w:val="21"/>
        </w:rPr>
      </w:pPr>
      <w:r w:rsidRPr="00016AE6">
        <w:rPr>
          <w:rFonts w:hint="eastAsia"/>
          <w:noProof/>
          <w:sz w:val="21"/>
          <w:szCs w:val="21"/>
        </w:rPr>
        <w:t>※参加する種目のQRコードを選択し、必要事項を入力してください。</w:t>
      </w:r>
    </w:p>
    <w:p w14:paraId="4A2E315A" w14:textId="20FE2143" w:rsidR="00016AE6" w:rsidRDefault="00016AE6" w:rsidP="00016AE6">
      <w:pPr>
        <w:pStyle w:val="Web"/>
        <w:rPr>
          <w:noProof/>
          <w:sz w:val="21"/>
          <w:szCs w:val="21"/>
        </w:rPr>
      </w:pPr>
      <w:r w:rsidRPr="00016AE6">
        <w:rPr>
          <w:rFonts w:hint="eastAsia"/>
          <w:noProof/>
          <w:sz w:val="21"/>
          <w:szCs w:val="21"/>
        </w:rPr>
        <w:t>※参加料の振込先は申込フォーム内に記載しております。</w:t>
      </w:r>
    </w:p>
    <w:p w14:paraId="1087BCFC" w14:textId="37B70EEF" w:rsidR="00016AE6" w:rsidRDefault="00016AE6" w:rsidP="00016AE6">
      <w:pPr>
        <w:pStyle w:val="Web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※QRコードからの申込が難しい場合は、全空連事務局までお問い合わせください。</w:t>
      </w:r>
    </w:p>
    <w:p w14:paraId="04C4B4E7" w14:textId="77777777" w:rsidR="005F38F4" w:rsidRPr="00016AE6" w:rsidRDefault="005F38F4" w:rsidP="00016AE6">
      <w:pPr>
        <w:pStyle w:val="Web"/>
        <w:rPr>
          <w:rFonts w:hint="eastAsia"/>
          <w:noProof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98"/>
        <w:gridCol w:w="4098"/>
      </w:tblGrid>
      <w:tr w:rsidR="00B17165" w14:paraId="77A55A31" w14:textId="77777777" w:rsidTr="00B17165">
        <w:trPr>
          <w:trHeight w:val="1321"/>
          <w:jc w:val="center"/>
        </w:trPr>
        <w:tc>
          <w:tcPr>
            <w:tcW w:w="4098" w:type="dxa"/>
            <w:vAlign w:val="center"/>
          </w:tcPr>
          <w:p w14:paraId="2AAFD16A" w14:textId="7E9EDD62" w:rsidR="00B17165" w:rsidRDefault="00B17165" w:rsidP="003555AD">
            <w:pPr>
              <w:pStyle w:val="Web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男子個人組手用フォーム</w:t>
            </w:r>
          </w:p>
        </w:tc>
        <w:tc>
          <w:tcPr>
            <w:tcW w:w="4098" w:type="dxa"/>
            <w:vMerge w:val="restart"/>
            <w:vAlign w:val="center"/>
          </w:tcPr>
          <w:p w14:paraId="2B7E58B3" w14:textId="49350D22" w:rsidR="00B17165" w:rsidRDefault="00B17165" w:rsidP="00B17165">
            <w:pPr>
              <w:pStyle w:val="Web"/>
              <w:jc w:val="center"/>
              <w:rPr>
                <w:rFonts w:hint="eastAsia"/>
                <w:noProof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noProof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  <w:noProof/>
              </w:rPr>
              <w:t>参加有資格選手宛に郵送した資料に掲載されたQRコード</w:t>
            </w:r>
          </w:p>
          <w:p w14:paraId="6E370DC1" w14:textId="77777777" w:rsidR="00B17165" w:rsidRDefault="00B17165" w:rsidP="00B17165">
            <w:pPr>
              <w:pStyle w:val="Web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または</w:t>
            </w:r>
          </w:p>
          <w:p w14:paraId="06A7F52F" w14:textId="7E97403E" w:rsidR="00B17165" w:rsidRDefault="00B17165" w:rsidP="00B17165">
            <w:pPr>
              <w:pStyle w:val="Web"/>
              <w:jc w:val="center"/>
              <w:rPr>
                <w:noProof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noProof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ED7EC0">
              <w:rPr>
                <w:rFonts w:hint="eastAsia"/>
                <w:noProof/>
              </w:rPr>
              <w:t>あなたの推薦団体</w:t>
            </w:r>
            <w:bookmarkStart w:id="0" w:name="_GoBack"/>
            <w:bookmarkEnd w:id="0"/>
            <w:r w:rsidR="00ED7EC0">
              <w:rPr>
                <w:rFonts w:hint="eastAsia"/>
                <w:noProof/>
              </w:rPr>
              <w:t>から受け取った</w:t>
            </w:r>
            <w:r>
              <w:rPr>
                <w:rFonts w:hint="eastAsia"/>
                <w:noProof/>
              </w:rPr>
              <w:t>QRコード</w:t>
            </w:r>
          </w:p>
          <w:p w14:paraId="3601A1B5" w14:textId="5264F8C1" w:rsidR="00B17165" w:rsidRDefault="00B17165" w:rsidP="00B17165">
            <w:pPr>
              <w:pStyle w:val="Web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をお使いください。</w:t>
            </w:r>
          </w:p>
        </w:tc>
      </w:tr>
      <w:tr w:rsidR="00B17165" w14:paraId="6E5F6F97" w14:textId="77777777" w:rsidTr="00B17165">
        <w:trPr>
          <w:trHeight w:val="1406"/>
          <w:jc w:val="center"/>
        </w:trPr>
        <w:tc>
          <w:tcPr>
            <w:tcW w:w="4098" w:type="dxa"/>
            <w:vAlign w:val="center"/>
          </w:tcPr>
          <w:p w14:paraId="1D8207E8" w14:textId="271E8853" w:rsidR="00B17165" w:rsidRDefault="00B17165" w:rsidP="00B17165">
            <w:pPr>
              <w:pStyle w:val="Web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女子個人組手用フォーム</w:t>
            </w:r>
          </w:p>
        </w:tc>
        <w:tc>
          <w:tcPr>
            <w:tcW w:w="4098" w:type="dxa"/>
            <w:vMerge/>
            <w:vAlign w:val="center"/>
          </w:tcPr>
          <w:p w14:paraId="20761DBC" w14:textId="5D05467A" w:rsidR="00B17165" w:rsidRDefault="00B17165" w:rsidP="00B17165">
            <w:pPr>
              <w:pStyle w:val="Web"/>
              <w:jc w:val="center"/>
              <w:rPr>
                <w:rFonts w:hint="eastAsia"/>
              </w:rPr>
            </w:pPr>
          </w:p>
        </w:tc>
      </w:tr>
      <w:tr w:rsidR="00B17165" w14:paraId="573A59CA" w14:textId="77777777" w:rsidTr="00B17165">
        <w:trPr>
          <w:trHeight w:val="1492"/>
          <w:jc w:val="center"/>
        </w:trPr>
        <w:tc>
          <w:tcPr>
            <w:tcW w:w="4098" w:type="dxa"/>
            <w:vAlign w:val="center"/>
          </w:tcPr>
          <w:p w14:paraId="5E48D9D5" w14:textId="22810277" w:rsidR="00B17165" w:rsidRDefault="00B17165" w:rsidP="00B17165">
            <w:pPr>
              <w:pStyle w:val="Web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男女個人形用フォーム</w:t>
            </w:r>
          </w:p>
        </w:tc>
        <w:tc>
          <w:tcPr>
            <w:tcW w:w="4098" w:type="dxa"/>
            <w:vMerge/>
            <w:vAlign w:val="center"/>
          </w:tcPr>
          <w:p w14:paraId="2BD9A276" w14:textId="2E6DA67D" w:rsidR="00B17165" w:rsidRDefault="00B17165" w:rsidP="00B17165">
            <w:pPr>
              <w:pStyle w:val="Web"/>
              <w:jc w:val="center"/>
            </w:pPr>
          </w:p>
        </w:tc>
      </w:tr>
      <w:tr w:rsidR="00B17165" w14:paraId="7C6ED1EE" w14:textId="77777777" w:rsidTr="00016AE6">
        <w:trPr>
          <w:trHeight w:val="2353"/>
          <w:jc w:val="center"/>
        </w:trPr>
        <w:tc>
          <w:tcPr>
            <w:tcW w:w="4098" w:type="dxa"/>
            <w:vAlign w:val="center"/>
          </w:tcPr>
          <w:p w14:paraId="4D7E20EC" w14:textId="7E89B44E" w:rsidR="00B17165" w:rsidRDefault="00B17165" w:rsidP="00B17165">
            <w:pPr>
              <w:pStyle w:val="Web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男女団体形用フォーム</w:t>
            </w:r>
          </w:p>
        </w:tc>
        <w:tc>
          <w:tcPr>
            <w:tcW w:w="4098" w:type="dxa"/>
            <w:vAlign w:val="center"/>
          </w:tcPr>
          <w:p w14:paraId="7AC1EB5A" w14:textId="2EA97902" w:rsidR="00B17165" w:rsidRDefault="00B17165" w:rsidP="00B17165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5FDAE760" wp14:editId="28166241">
                  <wp:extent cx="1438275" cy="1438275"/>
                  <wp:effectExtent l="0" t="0" r="9525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EFDF1" w14:textId="77777777" w:rsidR="00913FC0" w:rsidRDefault="00913FC0" w:rsidP="00016AE6">
      <w:pPr>
        <w:jc w:val="center"/>
      </w:pPr>
    </w:p>
    <w:sectPr w:rsidR="00913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B9"/>
    <w:rsid w:val="00016AE6"/>
    <w:rsid w:val="003555AD"/>
    <w:rsid w:val="005F38F4"/>
    <w:rsid w:val="00913FC0"/>
    <w:rsid w:val="00B17165"/>
    <w:rsid w:val="00C06EB9"/>
    <w:rsid w:val="00D97814"/>
    <w:rsid w:val="00E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EA504"/>
  <w15:chartTrackingRefBased/>
  <w15:docId w15:val="{6D145495-B1E1-4BF4-B471-FCE10CA6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55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B938F0C.dotm</Template>
  <TotalTime>24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Koike Yasuko</dc:creator>
  <cp:keywords/>
  <dc:description/>
  <cp:lastModifiedBy>Windows ユーザー</cp:lastModifiedBy>
  <cp:revision>5</cp:revision>
  <dcterms:created xsi:type="dcterms:W3CDTF">2024-12-25T09:57:00Z</dcterms:created>
  <dcterms:modified xsi:type="dcterms:W3CDTF">2025-01-06T02:35:00Z</dcterms:modified>
</cp:coreProperties>
</file>