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D55D1" w14:textId="77777777" w:rsidR="004E0BF4" w:rsidRPr="008E3C00" w:rsidRDefault="004E0BF4" w:rsidP="004E0BF4">
      <w:pPr>
        <w:jc w:val="center"/>
        <w:rPr>
          <w:rFonts w:ascii="ＭＳ 明朝" w:hAnsi="ＭＳ 明朝"/>
          <w:sz w:val="24"/>
          <w:szCs w:val="24"/>
        </w:rPr>
      </w:pPr>
      <w:r w:rsidRPr="008E3C00">
        <w:rPr>
          <w:rFonts w:ascii="ＭＳ 明朝" w:hAnsi="ＭＳ 明朝" w:hint="eastAsia"/>
          <w:sz w:val="24"/>
          <w:szCs w:val="24"/>
        </w:rPr>
        <w:t>公益財団法人全日本空手道連盟</w:t>
      </w:r>
    </w:p>
    <w:p w14:paraId="35C1FFCE" w14:textId="659E7D38" w:rsidR="004E0BF4" w:rsidRPr="008E3C00" w:rsidRDefault="0059651A" w:rsidP="004E0BF4">
      <w:pPr>
        <w:jc w:val="center"/>
        <w:rPr>
          <w:rFonts w:ascii="ＭＳ 明朝" w:hAnsi="ＭＳ 明朝"/>
          <w:sz w:val="24"/>
          <w:szCs w:val="24"/>
        </w:rPr>
      </w:pPr>
      <w:r w:rsidRPr="008E3C00">
        <w:rPr>
          <w:rFonts w:ascii="ＭＳ 明朝" w:hAnsi="ＭＳ 明朝" w:hint="eastAsia"/>
          <w:sz w:val="24"/>
          <w:szCs w:val="24"/>
        </w:rPr>
        <w:t>「アスリート・指導者セカンドキャリア助成金」募集要項</w:t>
      </w:r>
      <w:bookmarkStart w:id="0" w:name="_GoBack"/>
      <w:bookmarkEnd w:id="0"/>
    </w:p>
    <w:p w14:paraId="6E7F433F" w14:textId="77777777" w:rsidR="004E0BF4" w:rsidRPr="008E3C00" w:rsidRDefault="004E0BF4" w:rsidP="004E0BF4">
      <w:pPr>
        <w:rPr>
          <w:rFonts w:ascii="ＭＳ 明朝" w:hAnsi="ＭＳ 明朝"/>
          <w:sz w:val="24"/>
          <w:szCs w:val="24"/>
        </w:rPr>
      </w:pPr>
    </w:p>
    <w:p w14:paraId="2343B7AF" w14:textId="71AA186A" w:rsidR="004E0BF4" w:rsidRPr="008E3C00" w:rsidRDefault="00BD7E3F" w:rsidP="004E0BF4">
      <w:pPr>
        <w:jc w:val="right"/>
        <w:rPr>
          <w:rFonts w:ascii="ＭＳ 明朝" w:hAnsi="ＭＳ 明朝"/>
          <w:sz w:val="24"/>
          <w:szCs w:val="24"/>
        </w:rPr>
      </w:pPr>
      <w:r w:rsidRPr="008E3C00">
        <w:rPr>
          <w:rFonts w:ascii="ＭＳ 明朝" w:hAnsi="ＭＳ 明朝" w:hint="eastAsia"/>
          <w:sz w:val="24"/>
          <w:szCs w:val="24"/>
        </w:rPr>
        <w:t>2024年</w:t>
      </w:r>
      <w:r w:rsidR="00C85965" w:rsidRPr="008E3C00">
        <w:rPr>
          <w:rFonts w:ascii="ＭＳ 明朝" w:hAnsi="ＭＳ 明朝" w:hint="eastAsia"/>
          <w:sz w:val="24"/>
          <w:szCs w:val="24"/>
        </w:rPr>
        <w:t>1</w:t>
      </w:r>
      <w:r w:rsidR="009944AA">
        <w:rPr>
          <w:rFonts w:ascii="ＭＳ 明朝" w:hAnsi="ＭＳ 明朝"/>
          <w:sz w:val="24"/>
          <w:szCs w:val="24"/>
        </w:rPr>
        <w:t>2</w:t>
      </w:r>
      <w:r w:rsidRPr="008E3C00">
        <w:rPr>
          <w:rFonts w:ascii="ＭＳ 明朝" w:hAnsi="ＭＳ 明朝" w:hint="eastAsia"/>
          <w:sz w:val="24"/>
          <w:szCs w:val="24"/>
        </w:rPr>
        <w:t>月</w:t>
      </w:r>
      <w:r w:rsidR="009944AA">
        <w:rPr>
          <w:rFonts w:ascii="ＭＳ 明朝" w:hAnsi="ＭＳ 明朝" w:hint="eastAsia"/>
          <w:sz w:val="24"/>
          <w:szCs w:val="24"/>
        </w:rPr>
        <w:t>3</w:t>
      </w:r>
      <w:r w:rsidRPr="008E3C00">
        <w:rPr>
          <w:rFonts w:ascii="ＭＳ 明朝" w:hAnsi="ＭＳ 明朝" w:hint="eastAsia"/>
          <w:sz w:val="24"/>
          <w:szCs w:val="24"/>
        </w:rPr>
        <w:t>日</w:t>
      </w:r>
      <w:r w:rsidR="004E0BF4" w:rsidRPr="008E3C00">
        <w:rPr>
          <w:rFonts w:ascii="ＭＳ 明朝" w:hAnsi="ＭＳ 明朝" w:hint="eastAsia"/>
          <w:sz w:val="24"/>
          <w:szCs w:val="24"/>
        </w:rPr>
        <w:t xml:space="preserve">　</w:t>
      </w:r>
    </w:p>
    <w:p w14:paraId="77EA6859"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ab/>
      </w:r>
      <w:r w:rsidRPr="008E3C00">
        <w:rPr>
          <w:rFonts w:ascii="ＭＳ 明朝" w:hAnsi="ＭＳ 明朝" w:hint="eastAsia"/>
          <w:sz w:val="24"/>
          <w:szCs w:val="24"/>
        </w:rPr>
        <w:tab/>
      </w:r>
    </w:p>
    <w:p w14:paraId="76B20BE0"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１．目的</w:t>
      </w:r>
    </w:p>
    <w:p w14:paraId="277E7FCC" w14:textId="77777777" w:rsidR="004E0BF4" w:rsidRPr="008E3C00" w:rsidRDefault="004E0BF4" w:rsidP="004E0BF4">
      <w:pPr>
        <w:ind w:left="240" w:hangingChars="100" w:hanging="240"/>
        <w:rPr>
          <w:rFonts w:ascii="ＭＳ 明朝" w:hAnsi="ＭＳ 明朝"/>
          <w:sz w:val="24"/>
          <w:szCs w:val="24"/>
        </w:rPr>
      </w:pPr>
      <w:r w:rsidRPr="008E3C00">
        <w:rPr>
          <w:rFonts w:ascii="ＭＳ 明朝" w:hAnsi="ＭＳ 明朝" w:hint="eastAsia"/>
          <w:sz w:val="24"/>
          <w:szCs w:val="24"/>
        </w:rPr>
        <w:t xml:space="preserve">　　本連盟は、空手道の健全な発達とその普及をはかり、もって国民の心身の錬成に寄与するため、「アスリート・指導者セカンドキャリア助成金」支援プログラムを設け、世界にはばたく優秀な人材の活動を支援し、</w:t>
      </w:r>
      <w:r w:rsidR="001F6A7F" w:rsidRPr="008E3C00">
        <w:rPr>
          <w:rFonts w:ascii="ＭＳ 明朝" w:hAnsi="ＭＳ 明朝" w:hint="eastAsia"/>
          <w:sz w:val="24"/>
          <w:szCs w:val="24"/>
        </w:rPr>
        <w:t>日本の空手界に対する</w:t>
      </w:r>
      <w:r w:rsidRPr="008E3C00">
        <w:rPr>
          <w:rFonts w:ascii="ＭＳ 明朝" w:hAnsi="ＭＳ 明朝" w:hint="eastAsia"/>
          <w:sz w:val="24"/>
          <w:szCs w:val="24"/>
        </w:rPr>
        <w:t>よりよい活動環境の形成に寄与する。</w:t>
      </w:r>
    </w:p>
    <w:p w14:paraId="3AF96C7B" w14:textId="77777777" w:rsidR="004E0BF4" w:rsidRPr="008E3C00" w:rsidRDefault="004E0BF4" w:rsidP="004E0BF4">
      <w:pPr>
        <w:rPr>
          <w:rFonts w:ascii="ＭＳ 明朝" w:hAnsi="ＭＳ 明朝"/>
          <w:sz w:val="24"/>
          <w:szCs w:val="24"/>
        </w:rPr>
      </w:pPr>
    </w:p>
    <w:p w14:paraId="0DC38D71"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２．支援プログラムについて</w:t>
      </w:r>
    </w:p>
    <w:p w14:paraId="2215EAF7" w14:textId="77777777" w:rsidR="004E0BF4" w:rsidRPr="008E3C00" w:rsidRDefault="004E0BF4" w:rsidP="004E0BF4">
      <w:pPr>
        <w:ind w:firstLineChars="200" w:firstLine="480"/>
        <w:rPr>
          <w:rFonts w:ascii="ＭＳ 明朝" w:hAnsi="ＭＳ 明朝"/>
          <w:sz w:val="24"/>
          <w:szCs w:val="24"/>
        </w:rPr>
      </w:pPr>
      <w:r w:rsidRPr="008E3C00">
        <w:rPr>
          <w:rFonts w:ascii="ＭＳ 明朝" w:hAnsi="ＭＳ 明朝" w:hint="eastAsia"/>
          <w:sz w:val="24"/>
          <w:szCs w:val="24"/>
        </w:rPr>
        <w:t>①空手道に関する調査・研究</w:t>
      </w:r>
    </w:p>
    <w:p w14:paraId="3DE3C113"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（歴史・伝統・文化・技術・医科学・トレーニング法に関すること）</w:t>
      </w:r>
    </w:p>
    <w:p w14:paraId="6572CA58" w14:textId="77777777" w:rsidR="004E0BF4" w:rsidRPr="008E3C00" w:rsidRDefault="004E0BF4" w:rsidP="004E0BF4">
      <w:pPr>
        <w:ind w:firstLineChars="200" w:firstLine="480"/>
        <w:rPr>
          <w:rFonts w:ascii="ＭＳ 明朝" w:hAnsi="ＭＳ 明朝"/>
          <w:sz w:val="24"/>
          <w:szCs w:val="24"/>
        </w:rPr>
      </w:pPr>
      <w:r w:rsidRPr="008E3C00">
        <w:rPr>
          <w:rFonts w:ascii="ＭＳ 明朝" w:hAnsi="ＭＳ 明朝" w:hint="eastAsia"/>
          <w:sz w:val="24"/>
          <w:szCs w:val="24"/>
        </w:rPr>
        <w:t>②語学留学等</w:t>
      </w:r>
    </w:p>
    <w:p w14:paraId="7FC98701" w14:textId="77777777" w:rsidR="004E0BF4" w:rsidRPr="008E3C00" w:rsidRDefault="004E0BF4" w:rsidP="004E0BF4">
      <w:pPr>
        <w:ind w:firstLineChars="200" w:firstLine="480"/>
        <w:rPr>
          <w:rFonts w:ascii="ＭＳ 明朝" w:hAnsi="ＭＳ 明朝"/>
          <w:sz w:val="24"/>
          <w:szCs w:val="24"/>
        </w:rPr>
      </w:pPr>
      <w:r w:rsidRPr="008E3C00">
        <w:rPr>
          <w:rFonts w:ascii="ＭＳ 明朝" w:hAnsi="ＭＳ 明朝" w:hint="eastAsia"/>
          <w:sz w:val="24"/>
          <w:szCs w:val="24"/>
        </w:rPr>
        <w:t>（語学勉強の資金、英語の試験を受けるための資金など）</w:t>
      </w:r>
    </w:p>
    <w:p w14:paraId="714D26EC"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③国内外の大学院進学</w:t>
      </w:r>
    </w:p>
    <w:p w14:paraId="37DB2BCA" w14:textId="77777777" w:rsidR="004E0BF4" w:rsidRPr="008E3C00" w:rsidRDefault="004E0BF4" w:rsidP="004E0BF4">
      <w:pPr>
        <w:rPr>
          <w:rFonts w:ascii="ＭＳ 明朝" w:hAnsi="ＭＳ 明朝"/>
          <w:sz w:val="24"/>
          <w:szCs w:val="24"/>
        </w:rPr>
      </w:pPr>
    </w:p>
    <w:p w14:paraId="6E2BA831"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３．応募資格</w:t>
      </w:r>
    </w:p>
    <w:p w14:paraId="1BE04867" w14:textId="77777777" w:rsidR="00A01D56" w:rsidRPr="008E3C00" w:rsidRDefault="004E0BF4" w:rsidP="00A01D56">
      <w:pPr>
        <w:ind w:leftChars="100" w:left="210"/>
        <w:rPr>
          <w:rFonts w:ascii="ＭＳ 明朝" w:hAnsi="ＭＳ 明朝"/>
          <w:sz w:val="24"/>
          <w:szCs w:val="24"/>
        </w:rPr>
      </w:pPr>
      <w:r w:rsidRPr="008E3C00">
        <w:rPr>
          <w:rFonts w:ascii="ＭＳ 明朝" w:hAnsi="ＭＳ 明朝" w:hint="eastAsia"/>
          <w:sz w:val="24"/>
          <w:szCs w:val="24"/>
        </w:rPr>
        <w:t>全日本空手道連盟の会員であり、</w:t>
      </w:r>
      <w:r w:rsidR="00A01D56" w:rsidRPr="008E3C00">
        <w:rPr>
          <w:rFonts w:ascii="ＭＳ 明朝" w:hAnsi="ＭＳ 明朝" w:hint="eastAsia"/>
          <w:sz w:val="24"/>
          <w:szCs w:val="24"/>
        </w:rPr>
        <w:t>以下の（１）～（３）のいずれかに該当する者のうち、</w:t>
      </w:r>
      <w:r w:rsidR="00A01D56"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A01D56" w:rsidRPr="008E3C00">
        <w:rPr>
          <w:rFonts w:ascii="ＭＳ 明朝" w:hAnsi="ＭＳ 明朝" w:hint="eastAsia"/>
          <w:sz w:val="24"/>
          <w:szCs w:val="24"/>
        </w:rPr>
        <w:t>～</w:t>
      </w:r>
      <w:r w:rsidR="00A01D56"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A01D56" w:rsidRPr="008E3C00">
        <w:rPr>
          <w:rFonts w:ascii="ＭＳ 明朝" w:hAnsi="ＭＳ 明朝" w:hint="eastAsia"/>
          <w:sz w:val="24"/>
          <w:szCs w:val="24"/>
        </w:rPr>
        <w:t>の支援プログラムに関連する活動を行っているか、活動を計画している者。</w:t>
      </w:r>
    </w:p>
    <w:p w14:paraId="064660C7"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（１）以下の</w:t>
      </w:r>
      <w:r w:rsidR="00FC274B" w:rsidRPr="008E3C00">
        <w:rPr>
          <w:rFonts w:ascii="ＭＳ 明朝" w:hAnsi="ＭＳ 明朝" w:hint="eastAsia"/>
          <w:sz w:val="24"/>
          <w:szCs w:val="24"/>
        </w:rPr>
        <w:t>全日本</w:t>
      </w:r>
      <w:r w:rsidR="00845624" w:rsidRPr="008E3C00">
        <w:rPr>
          <w:rFonts w:ascii="ＭＳ 明朝" w:hAnsi="ＭＳ 明朝" w:hint="eastAsia"/>
          <w:sz w:val="24"/>
          <w:szCs w:val="24"/>
        </w:rPr>
        <w:t>大会</w:t>
      </w:r>
      <w:r w:rsidRPr="008E3C00">
        <w:rPr>
          <w:rFonts w:ascii="ＭＳ 明朝" w:hAnsi="ＭＳ 明朝" w:hint="eastAsia"/>
          <w:sz w:val="24"/>
          <w:szCs w:val="24"/>
        </w:rPr>
        <w:t>にて</w:t>
      </w:r>
      <w:r w:rsidR="00845624" w:rsidRPr="008E3C00">
        <w:rPr>
          <w:rFonts w:ascii="ＭＳ 明朝" w:hAnsi="ＭＳ 明朝" w:hint="eastAsia"/>
          <w:sz w:val="24"/>
          <w:szCs w:val="24"/>
        </w:rPr>
        <w:t>入賞</w:t>
      </w:r>
      <w:r w:rsidRPr="008E3C00">
        <w:rPr>
          <w:rFonts w:ascii="ＭＳ 明朝" w:hAnsi="ＭＳ 明朝" w:hint="eastAsia"/>
          <w:sz w:val="24"/>
          <w:szCs w:val="24"/>
        </w:rPr>
        <w:t>の経験がある</w:t>
      </w:r>
      <w:r w:rsidR="00845624" w:rsidRPr="008E3C00">
        <w:rPr>
          <w:rFonts w:ascii="ＭＳ 明朝" w:hAnsi="ＭＳ 明朝" w:hint="eastAsia"/>
          <w:sz w:val="24"/>
          <w:szCs w:val="24"/>
        </w:rPr>
        <w:t>者</w:t>
      </w:r>
    </w:p>
    <w:p w14:paraId="54FB5F19"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 xml:space="preserve">　・全日本空手道選手権大会(個人)：各種目1位～5位の8名</w:t>
      </w:r>
    </w:p>
    <w:p w14:paraId="4A7C33BF"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 xml:space="preserve">　・全日本空手道選手権大会(団体)：1位～3位の4チームに登録されていた者</w:t>
      </w:r>
    </w:p>
    <w:p w14:paraId="19DA1549"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 xml:space="preserve">　・全日本空手道体重別選手権大会：各階級1位～3位の4名</w:t>
      </w:r>
    </w:p>
    <w:p w14:paraId="5E6F3E66"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 xml:space="preserve">　・全日本空手道団体形選手権大会：1位～3位の4チームに登録されていた者</w:t>
      </w:r>
    </w:p>
    <w:p w14:paraId="6CB9C7B0" w14:textId="77777777" w:rsidR="00A01D56"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（２）</w:t>
      </w:r>
      <w:r w:rsidR="004E0BF4" w:rsidRPr="008E3C00">
        <w:rPr>
          <w:rFonts w:ascii="ＭＳ 明朝" w:hAnsi="ＭＳ 明朝" w:hint="eastAsia"/>
          <w:sz w:val="24"/>
          <w:szCs w:val="24"/>
        </w:rPr>
        <w:t>全日本空手道連盟シニア・ジュニア強化選手</w:t>
      </w:r>
      <w:r w:rsidRPr="008E3C00">
        <w:rPr>
          <w:rFonts w:ascii="ＭＳ 明朝" w:hAnsi="ＭＳ 明朝" w:hint="eastAsia"/>
          <w:sz w:val="24"/>
          <w:szCs w:val="24"/>
        </w:rPr>
        <w:t>、</w:t>
      </w:r>
      <w:r w:rsidR="004E0BF4" w:rsidRPr="008E3C00">
        <w:rPr>
          <w:rFonts w:ascii="ＭＳ 明朝" w:hAnsi="ＭＳ 明朝" w:hint="eastAsia"/>
          <w:sz w:val="24"/>
          <w:szCs w:val="24"/>
        </w:rPr>
        <w:t>または</w:t>
      </w:r>
      <w:r w:rsidRPr="008E3C00">
        <w:rPr>
          <w:rFonts w:ascii="ＭＳ 明朝" w:hAnsi="ＭＳ 明朝" w:hint="eastAsia"/>
          <w:sz w:val="24"/>
          <w:szCs w:val="24"/>
        </w:rPr>
        <w:t>その経験がある者</w:t>
      </w:r>
    </w:p>
    <w:p w14:paraId="2E2E95B6" w14:textId="089434E0" w:rsidR="00A01D56" w:rsidRDefault="00A01D56" w:rsidP="00A01D56">
      <w:pPr>
        <w:ind w:leftChars="100" w:left="210"/>
        <w:rPr>
          <w:rFonts w:ascii="ＭＳ 明朝" w:hAnsi="ＭＳ 明朝"/>
          <w:sz w:val="24"/>
          <w:szCs w:val="24"/>
        </w:rPr>
      </w:pPr>
      <w:r w:rsidRPr="008E3C00">
        <w:rPr>
          <w:rFonts w:ascii="ＭＳ 明朝" w:hAnsi="ＭＳ 明朝" w:hint="eastAsia"/>
          <w:sz w:val="24"/>
          <w:szCs w:val="24"/>
        </w:rPr>
        <w:t>（３）</w:t>
      </w:r>
      <w:r w:rsidR="004E0BF4" w:rsidRPr="008E3C00">
        <w:rPr>
          <w:rFonts w:ascii="ＭＳ 明朝" w:hAnsi="ＭＳ 明朝" w:hint="eastAsia"/>
          <w:sz w:val="24"/>
          <w:szCs w:val="24"/>
        </w:rPr>
        <w:t>選手強化委員会</w:t>
      </w:r>
      <w:r w:rsidRPr="008E3C00">
        <w:rPr>
          <w:rFonts w:ascii="ＭＳ 明朝" w:hAnsi="ＭＳ 明朝" w:hint="eastAsia"/>
          <w:sz w:val="24"/>
          <w:szCs w:val="24"/>
        </w:rPr>
        <w:t>、またはその経験がある者</w:t>
      </w:r>
    </w:p>
    <w:p w14:paraId="38BD33F1" w14:textId="4D368090" w:rsidR="00522450" w:rsidRPr="008E3C00" w:rsidRDefault="00522450" w:rsidP="00A01D56">
      <w:pPr>
        <w:ind w:leftChars="100" w:left="210"/>
        <w:rPr>
          <w:rFonts w:ascii="ＭＳ 明朝" w:hAnsi="ＭＳ 明朝"/>
          <w:sz w:val="24"/>
          <w:szCs w:val="24"/>
        </w:rPr>
      </w:pPr>
      <w:r w:rsidRPr="009944AA">
        <w:rPr>
          <w:rFonts w:ascii="ＭＳ 明朝" w:hAnsi="ＭＳ 明朝" w:hint="eastAsia"/>
          <w:sz w:val="24"/>
          <w:szCs w:val="24"/>
        </w:rPr>
        <w:t>（４）</w:t>
      </w:r>
      <w:r w:rsidR="00F3447B" w:rsidRPr="009944AA">
        <w:rPr>
          <w:rFonts w:ascii="ＭＳ 明朝" w:hAnsi="ＭＳ 明朝" w:hint="eastAsia"/>
          <w:sz w:val="24"/>
          <w:szCs w:val="24"/>
        </w:rPr>
        <w:t>２年連続で</w:t>
      </w:r>
      <w:r w:rsidR="00EA2968" w:rsidRPr="009944AA">
        <w:rPr>
          <w:rFonts w:ascii="ＭＳ 明朝" w:hAnsi="ＭＳ 明朝" w:hint="eastAsia"/>
          <w:sz w:val="24"/>
          <w:szCs w:val="24"/>
        </w:rPr>
        <w:t>この助成金を</w:t>
      </w:r>
      <w:r w:rsidRPr="009944AA">
        <w:rPr>
          <w:rFonts w:ascii="ＭＳ 明朝" w:hAnsi="ＭＳ 明朝" w:hint="eastAsia"/>
          <w:sz w:val="24"/>
          <w:szCs w:val="24"/>
        </w:rPr>
        <w:t>受け</w:t>
      </w:r>
      <w:r w:rsidR="00F3447B" w:rsidRPr="009944AA">
        <w:rPr>
          <w:rFonts w:ascii="ＭＳ 明朝" w:hAnsi="ＭＳ 明朝" w:hint="eastAsia"/>
          <w:sz w:val="24"/>
          <w:szCs w:val="24"/>
        </w:rPr>
        <w:t>ていない者</w:t>
      </w:r>
    </w:p>
    <w:p w14:paraId="4C323AD0" w14:textId="77777777" w:rsidR="004E0BF4" w:rsidRPr="008E3C00" w:rsidRDefault="00A01D56" w:rsidP="00A01D56">
      <w:pPr>
        <w:ind w:leftChars="100" w:left="210"/>
        <w:rPr>
          <w:rFonts w:ascii="ＭＳ 明朝" w:hAnsi="ＭＳ 明朝"/>
          <w:sz w:val="24"/>
          <w:szCs w:val="24"/>
        </w:rPr>
      </w:pPr>
      <w:r w:rsidRPr="008E3C00">
        <w:rPr>
          <w:rFonts w:ascii="ＭＳ 明朝" w:hAnsi="ＭＳ 明朝" w:hint="eastAsia"/>
          <w:sz w:val="24"/>
          <w:szCs w:val="24"/>
        </w:rPr>
        <w:t>＜</w:t>
      </w:r>
      <w:r w:rsidR="004E0BF4" w:rsidRPr="008E3C00">
        <w:rPr>
          <w:rFonts w:ascii="ＭＳ 明朝" w:hAnsi="ＭＳ 明朝" w:hint="eastAsia"/>
          <w:sz w:val="24"/>
          <w:szCs w:val="24"/>
        </w:rPr>
        <w:t>支援プログラム</w:t>
      </w:r>
      <w:r w:rsidRPr="008E3C00">
        <w:rPr>
          <w:rFonts w:ascii="ＭＳ 明朝" w:hAnsi="ＭＳ 明朝" w:hint="eastAsia"/>
          <w:sz w:val="24"/>
          <w:szCs w:val="24"/>
        </w:rPr>
        <w:t>内容＞</w:t>
      </w:r>
    </w:p>
    <w:p w14:paraId="3E071348" w14:textId="7A692E5F"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①空手道に関する調査・研究</w:t>
      </w:r>
      <w:r w:rsidR="008E3C00" w:rsidRPr="009944AA">
        <w:rPr>
          <w:rFonts w:ascii="ＭＳ 明朝" w:hAnsi="ＭＳ 明朝" w:hint="eastAsia"/>
          <w:sz w:val="24"/>
          <w:szCs w:val="24"/>
        </w:rPr>
        <w:t>（１年間の支援）</w:t>
      </w:r>
    </w:p>
    <w:p w14:paraId="307B8334" w14:textId="77777777" w:rsidR="004E0BF4" w:rsidRPr="008E3C00" w:rsidRDefault="004E0BF4" w:rsidP="004E0BF4">
      <w:pPr>
        <w:ind w:leftChars="400" w:left="1080" w:hangingChars="100" w:hanging="240"/>
        <w:rPr>
          <w:rFonts w:ascii="ＭＳ 明朝" w:hAnsi="ＭＳ 明朝"/>
          <w:sz w:val="24"/>
          <w:szCs w:val="24"/>
        </w:rPr>
      </w:pPr>
      <w:r w:rsidRPr="008E3C00">
        <w:rPr>
          <w:rFonts w:ascii="ＭＳ 明朝" w:hAnsi="ＭＳ 明朝" w:hint="eastAsia"/>
          <w:sz w:val="24"/>
          <w:szCs w:val="24"/>
        </w:rPr>
        <w:t>a.歴史・伝統・文化・技術・医科学・トレーニング法に関する調査・研究を行うことを希望する者</w:t>
      </w:r>
    </w:p>
    <w:p w14:paraId="0D6537C3" w14:textId="6F293760"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②留学ならびに語学向上のための支援</w:t>
      </w:r>
      <w:r w:rsidR="008E3C00" w:rsidRPr="009944AA">
        <w:rPr>
          <w:rFonts w:ascii="ＭＳ 明朝" w:hAnsi="ＭＳ 明朝" w:hint="eastAsia"/>
          <w:sz w:val="24"/>
          <w:szCs w:val="24"/>
        </w:rPr>
        <w:t>（１年間の支援）</w:t>
      </w:r>
    </w:p>
    <w:p w14:paraId="7F18ED75" w14:textId="77777777" w:rsidR="004E0BF4" w:rsidRPr="008E3C00" w:rsidRDefault="004E0BF4" w:rsidP="004E0BF4">
      <w:pPr>
        <w:ind w:firstLineChars="350" w:firstLine="840"/>
        <w:rPr>
          <w:rFonts w:ascii="ＭＳ 明朝" w:hAnsi="ＭＳ 明朝"/>
          <w:sz w:val="24"/>
          <w:szCs w:val="24"/>
        </w:rPr>
      </w:pPr>
      <w:r w:rsidRPr="008E3C00">
        <w:rPr>
          <w:rFonts w:ascii="ＭＳ 明朝" w:hAnsi="ＭＳ 明朝" w:hint="eastAsia"/>
          <w:sz w:val="24"/>
          <w:szCs w:val="24"/>
        </w:rPr>
        <w:t xml:space="preserve">a.該当の語学学校等での在学期間が1年未満であること　　　</w:t>
      </w:r>
    </w:p>
    <w:p w14:paraId="7A5A957D" w14:textId="77777777" w:rsidR="004E0BF4" w:rsidRPr="008E3C00" w:rsidRDefault="004E0BF4" w:rsidP="004E0BF4">
      <w:pPr>
        <w:ind w:firstLineChars="350" w:firstLine="840"/>
        <w:rPr>
          <w:rFonts w:ascii="ＭＳ 明朝" w:hAnsi="ＭＳ 明朝"/>
          <w:sz w:val="24"/>
          <w:szCs w:val="24"/>
        </w:rPr>
      </w:pPr>
      <w:r w:rsidRPr="008E3C00">
        <w:rPr>
          <w:rFonts w:ascii="ＭＳ 明朝" w:hAnsi="ＭＳ 明朝" w:hint="eastAsia"/>
          <w:sz w:val="24"/>
          <w:szCs w:val="24"/>
        </w:rPr>
        <w:lastRenderedPageBreak/>
        <w:t>b.語学学校等の入学予定者またはこれを目指す者。</w:t>
      </w:r>
    </w:p>
    <w:p w14:paraId="0025E383" w14:textId="1B3E565D"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③国内外の大学院進学のための支援 </w:t>
      </w:r>
      <w:r w:rsidR="008E3C00" w:rsidRPr="009944AA">
        <w:rPr>
          <w:rFonts w:ascii="ＭＳ 明朝" w:hAnsi="ＭＳ 明朝" w:hint="eastAsia"/>
          <w:sz w:val="24"/>
          <w:szCs w:val="24"/>
        </w:rPr>
        <w:t>（１年間の支援）</w:t>
      </w:r>
    </w:p>
    <w:p w14:paraId="4895B8E2" w14:textId="77777777" w:rsidR="004E0BF4" w:rsidRPr="008E3C00" w:rsidRDefault="004E0BF4" w:rsidP="004E0BF4">
      <w:pPr>
        <w:ind w:firstLineChars="350" w:firstLine="840"/>
        <w:rPr>
          <w:rFonts w:ascii="ＭＳ 明朝" w:hAnsi="ＭＳ 明朝"/>
          <w:sz w:val="24"/>
          <w:szCs w:val="24"/>
        </w:rPr>
      </w:pPr>
      <w:r w:rsidRPr="008E3C00">
        <w:rPr>
          <w:rFonts w:ascii="ＭＳ 明朝" w:hAnsi="ＭＳ 明朝" w:hint="eastAsia"/>
          <w:sz w:val="24"/>
          <w:szCs w:val="24"/>
        </w:rPr>
        <w:t>a.該当の大学院での在学期間が４年未満であること</w:t>
      </w:r>
    </w:p>
    <w:p w14:paraId="32E29AF5" w14:textId="77777777" w:rsidR="004E0BF4" w:rsidRPr="008E3C00" w:rsidRDefault="004E0BF4" w:rsidP="004E0BF4">
      <w:pPr>
        <w:ind w:firstLineChars="350" w:firstLine="840"/>
        <w:rPr>
          <w:rFonts w:ascii="ＭＳ 明朝" w:hAnsi="ＭＳ 明朝"/>
          <w:sz w:val="24"/>
          <w:szCs w:val="24"/>
        </w:rPr>
      </w:pPr>
      <w:r w:rsidRPr="008E3C00">
        <w:rPr>
          <w:rFonts w:ascii="ＭＳ 明朝" w:hAnsi="ＭＳ 明朝" w:hint="eastAsia"/>
          <w:sz w:val="24"/>
          <w:szCs w:val="24"/>
        </w:rPr>
        <w:t>b.大学院への進学予定者またはこれを目指す者</w:t>
      </w:r>
    </w:p>
    <w:p w14:paraId="3A5F7D99" w14:textId="77777777" w:rsidR="00A01D56" w:rsidRPr="008E3C00" w:rsidRDefault="00A01D56" w:rsidP="004E0BF4">
      <w:pPr>
        <w:rPr>
          <w:rFonts w:ascii="ＭＳ 明朝" w:hAnsi="ＭＳ 明朝"/>
          <w:sz w:val="24"/>
          <w:szCs w:val="24"/>
        </w:rPr>
      </w:pPr>
    </w:p>
    <w:p w14:paraId="7C623331"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４．被給付者及び金額等</w:t>
      </w:r>
    </w:p>
    <w:p w14:paraId="296D9BB4" w14:textId="06570FD9" w:rsidR="004E0BF4" w:rsidRPr="008E3C00" w:rsidRDefault="004E0BF4" w:rsidP="004E0BF4">
      <w:pPr>
        <w:ind w:firstLineChars="100" w:firstLine="240"/>
        <w:rPr>
          <w:rFonts w:ascii="ＭＳ 明朝" w:hAnsi="ＭＳ 明朝"/>
          <w:sz w:val="24"/>
          <w:szCs w:val="24"/>
        </w:rPr>
      </w:pPr>
      <w:r w:rsidRPr="009944AA">
        <w:rPr>
          <w:rFonts w:ascii="ＭＳ 明朝" w:hAnsi="ＭＳ 明朝" w:hint="eastAsia"/>
          <w:sz w:val="24"/>
          <w:szCs w:val="24"/>
        </w:rPr>
        <w:t>（１）</w:t>
      </w:r>
      <w:r w:rsidRPr="008E3C00">
        <w:rPr>
          <w:rFonts w:ascii="ＭＳ 明朝" w:hAnsi="ＭＳ 明朝" w:hint="eastAsia"/>
          <w:sz w:val="24"/>
          <w:szCs w:val="24"/>
        </w:rPr>
        <w:t>１人につき、</w:t>
      </w:r>
      <w:r w:rsidR="007A193B" w:rsidRPr="009944AA">
        <w:rPr>
          <w:rFonts w:ascii="ＭＳ 明朝" w:hAnsi="ＭＳ 明朝" w:hint="eastAsia"/>
          <w:sz w:val="24"/>
          <w:szCs w:val="24"/>
        </w:rPr>
        <w:t>上限</w:t>
      </w:r>
      <w:r w:rsidRPr="008E3C00">
        <w:rPr>
          <w:rFonts w:ascii="ＭＳ 明朝" w:hAnsi="ＭＳ 明朝" w:hint="eastAsia"/>
          <w:sz w:val="24"/>
          <w:szCs w:val="24"/>
        </w:rPr>
        <w:t>４０万円を一括支給</w:t>
      </w:r>
    </w:p>
    <w:p w14:paraId="6CFB0515" w14:textId="5820EBB8"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w:t>
      </w:r>
      <w:r w:rsidR="009944AA">
        <w:rPr>
          <w:rFonts w:ascii="ＭＳ 明朝" w:hAnsi="ＭＳ 明朝" w:hint="eastAsia"/>
          <w:sz w:val="24"/>
          <w:szCs w:val="24"/>
        </w:rPr>
        <w:t>２</w:t>
      </w:r>
      <w:r w:rsidRPr="008E3C00">
        <w:rPr>
          <w:rFonts w:ascii="ＭＳ 明朝" w:hAnsi="ＭＳ 明朝" w:hint="eastAsia"/>
          <w:sz w:val="24"/>
          <w:szCs w:val="24"/>
        </w:rPr>
        <w:t xml:space="preserve">）給付時期・方法　</w:t>
      </w:r>
    </w:p>
    <w:p w14:paraId="74FED569"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（２月</w:t>
      </w:r>
      <w:r w:rsidR="0091725E" w:rsidRPr="008E3C00">
        <w:rPr>
          <w:rFonts w:ascii="ＭＳ 明朝" w:hAnsi="ＭＳ 明朝" w:hint="eastAsia"/>
          <w:sz w:val="24"/>
          <w:szCs w:val="24"/>
        </w:rPr>
        <w:t>まで</w:t>
      </w:r>
      <w:r w:rsidRPr="008E3C00">
        <w:rPr>
          <w:rFonts w:ascii="ＭＳ 明朝" w:hAnsi="ＭＳ 明朝" w:hint="eastAsia"/>
          <w:sz w:val="24"/>
          <w:szCs w:val="24"/>
        </w:rPr>
        <w:t>：募集期間</w:t>
      </w:r>
      <w:r w:rsidR="00D60434" w:rsidRPr="008E3C00">
        <w:rPr>
          <w:rFonts w:ascii="ＭＳ 明朝" w:hAnsi="ＭＳ 明朝" w:hint="eastAsia"/>
          <w:sz w:val="24"/>
          <w:szCs w:val="24"/>
        </w:rPr>
        <w:t xml:space="preserve">　</w:t>
      </w:r>
      <w:r w:rsidRPr="008E3C00">
        <w:rPr>
          <w:rFonts w:ascii="ＭＳ 明朝" w:hAnsi="ＭＳ 明朝" w:hint="eastAsia"/>
          <w:sz w:val="24"/>
          <w:szCs w:val="24"/>
        </w:rPr>
        <w:t xml:space="preserve">　３月：選考　　４月：給付）</w:t>
      </w:r>
    </w:p>
    <w:p w14:paraId="6F4E14CD"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w:t>
      </w:r>
      <w:r w:rsidR="00D52B94" w:rsidRPr="008E3C00">
        <w:rPr>
          <w:rFonts w:ascii="ＭＳ 明朝" w:hAnsi="ＭＳ 明朝" w:hint="eastAsia"/>
          <w:sz w:val="24"/>
          <w:szCs w:val="24"/>
        </w:rPr>
        <w:t>支払方法は選考通過者に対しメールにて通知する。</w:t>
      </w:r>
    </w:p>
    <w:p w14:paraId="2180FFD3" w14:textId="77777777" w:rsidR="004E0BF4" w:rsidRPr="008E3C00" w:rsidRDefault="004E0BF4" w:rsidP="004E0BF4">
      <w:pPr>
        <w:rPr>
          <w:rFonts w:ascii="ＭＳ 明朝" w:hAnsi="ＭＳ 明朝"/>
          <w:sz w:val="24"/>
          <w:szCs w:val="24"/>
        </w:rPr>
      </w:pPr>
    </w:p>
    <w:p w14:paraId="6CE30529" w14:textId="0B0D07A4"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５．奨学金の併用</w:t>
      </w:r>
      <w:r w:rsidR="008E3C00" w:rsidRPr="008E3C00">
        <w:rPr>
          <w:rFonts w:ascii="ＭＳ 明朝" w:hAnsi="ＭＳ 明朝" w:hint="eastAsia"/>
          <w:sz w:val="24"/>
          <w:szCs w:val="24"/>
        </w:rPr>
        <w:t xml:space="preserve">　</w:t>
      </w:r>
    </w:p>
    <w:p w14:paraId="5C49E8FC"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他の奨学金との併用可</w:t>
      </w:r>
    </w:p>
    <w:p w14:paraId="1A7BE563" w14:textId="77777777" w:rsidR="004E0BF4" w:rsidRPr="008E3C00" w:rsidRDefault="004E0BF4" w:rsidP="004E0BF4">
      <w:pPr>
        <w:rPr>
          <w:rFonts w:ascii="ＭＳ 明朝" w:hAnsi="ＭＳ 明朝"/>
          <w:sz w:val="24"/>
          <w:szCs w:val="24"/>
        </w:rPr>
      </w:pPr>
    </w:p>
    <w:p w14:paraId="1E1BD8A4"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６．応募方法</w:t>
      </w:r>
    </w:p>
    <w:p w14:paraId="2D52BE9B" w14:textId="77777777"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（１）「アスリート・指導者セカンドキャリア助成金」願書</w:t>
      </w:r>
      <w:r w:rsidR="00967EF4" w:rsidRPr="008E3C00">
        <w:rPr>
          <w:rFonts w:ascii="ＭＳ 明朝" w:hAnsi="ＭＳ 明朝" w:hint="eastAsia"/>
          <w:sz w:val="24"/>
          <w:szCs w:val="24"/>
        </w:rPr>
        <w:t>１</w:t>
      </w:r>
    </w:p>
    <w:p w14:paraId="5A670E88" w14:textId="77777777" w:rsidR="004E0BF4" w:rsidRPr="008E3C00" w:rsidRDefault="0059651A" w:rsidP="0059651A">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8E3C00">
        <w:rPr>
          <w:rFonts w:ascii="ＭＳ 明朝" w:hAnsi="ＭＳ 明朝" w:hint="eastAsia"/>
          <w:sz w:val="24"/>
          <w:szCs w:val="24"/>
        </w:rPr>
        <w:t>必要事項を記入すること</w:t>
      </w:r>
      <w:r w:rsidR="00882129" w:rsidRPr="008E3C00">
        <w:rPr>
          <w:rFonts w:ascii="ＭＳ 明朝" w:hAnsi="ＭＳ 明朝" w:hint="eastAsia"/>
          <w:sz w:val="24"/>
          <w:szCs w:val="24"/>
        </w:rPr>
        <w:t>。なお、氏名欄は自筆の署名とすること。</w:t>
      </w:r>
    </w:p>
    <w:p w14:paraId="3EA56986" w14:textId="77777777" w:rsidR="004E0BF4" w:rsidRPr="008E3C00" w:rsidRDefault="0059651A" w:rsidP="004E0BF4">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8E3C00">
        <w:rPr>
          <w:rFonts w:ascii="ＭＳ 明朝" w:hAnsi="ＭＳ 明朝" w:hint="eastAsia"/>
          <w:sz w:val="24"/>
          <w:szCs w:val="24"/>
        </w:rPr>
        <w:t>学校長または所属団体代表者の推薦を所定の場所</w:t>
      </w:r>
      <w:r w:rsidR="004E0BF4" w:rsidRPr="008E3C00">
        <w:rPr>
          <w:rFonts w:ascii="ＭＳ 明朝" w:hAnsi="ＭＳ 明朝" w:hint="eastAsia"/>
          <w:sz w:val="24"/>
          <w:szCs w:val="24"/>
        </w:rPr>
        <w:t>に記入・捺印</w:t>
      </w:r>
      <w:r w:rsidR="00EB216E" w:rsidRPr="008E3C00">
        <w:rPr>
          <w:rFonts w:ascii="ＭＳ 明朝" w:hAnsi="ＭＳ 明朝" w:hint="eastAsia"/>
          <w:sz w:val="24"/>
          <w:szCs w:val="24"/>
        </w:rPr>
        <w:t>のこと</w:t>
      </w:r>
    </w:p>
    <w:p w14:paraId="6ACE05A8" w14:textId="77777777" w:rsidR="00967EF4" w:rsidRPr="008E3C00" w:rsidRDefault="0059651A" w:rsidP="00967EF4">
      <w:pPr>
        <w:ind w:firstLineChars="100" w:firstLine="240"/>
        <w:rPr>
          <w:rFonts w:ascii="ＭＳ 明朝" w:hAnsi="ＭＳ 明朝"/>
          <w:sz w:val="24"/>
          <w:szCs w:val="24"/>
        </w:rPr>
      </w:pPr>
      <w:r w:rsidRPr="008E3C00">
        <w:rPr>
          <w:rFonts w:ascii="ＭＳ 明朝" w:hAnsi="ＭＳ 明朝" w:hint="eastAsia"/>
          <w:sz w:val="24"/>
          <w:szCs w:val="24"/>
        </w:rPr>
        <w:t>（２</w:t>
      </w:r>
      <w:r w:rsidR="004E0BF4" w:rsidRPr="008E3C00">
        <w:rPr>
          <w:rFonts w:ascii="ＭＳ 明朝" w:hAnsi="ＭＳ 明朝" w:hint="eastAsia"/>
          <w:sz w:val="24"/>
          <w:szCs w:val="24"/>
        </w:rPr>
        <w:t>）</w:t>
      </w:r>
      <w:r w:rsidR="00967EF4" w:rsidRPr="008E3C00">
        <w:rPr>
          <w:rFonts w:ascii="ＭＳ 明朝" w:hAnsi="ＭＳ 明朝" w:hint="eastAsia"/>
          <w:sz w:val="24"/>
          <w:szCs w:val="24"/>
        </w:rPr>
        <w:t>「アスリート・指導者セカンドキャリア助成金」願書２(3枚綴り)</w:t>
      </w:r>
    </w:p>
    <w:p w14:paraId="7CBBDEE9" w14:textId="77777777" w:rsidR="004E0BF4" w:rsidRPr="008E3C00" w:rsidRDefault="00967EF4" w:rsidP="00967EF4">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4E0BF4" w:rsidRPr="008E3C00">
        <w:rPr>
          <w:rFonts w:ascii="ＭＳ 明朝" w:hAnsi="ＭＳ 明朝" w:hint="eastAsia"/>
          <w:sz w:val="24"/>
          <w:szCs w:val="24"/>
        </w:rPr>
        <w:t>活動実績を記載した書類</w:t>
      </w:r>
      <w:r w:rsidRPr="008E3C00">
        <w:rPr>
          <w:rFonts w:ascii="ＭＳ 明朝" w:hAnsi="ＭＳ 明朝" w:hint="eastAsia"/>
          <w:sz w:val="24"/>
          <w:szCs w:val="24"/>
        </w:rPr>
        <w:t>(願書2-1)</w:t>
      </w:r>
    </w:p>
    <w:p w14:paraId="4E638B9A" w14:textId="77777777" w:rsidR="00967EF4" w:rsidRPr="008E3C00" w:rsidRDefault="00967EF4" w:rsidP="00967EF4">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8E3C00">
        <w:rPr>
          <w:rFonts w:ascii="ＭＳ 明朝" w:hAnsi="ＭＳ 明朝" w:hint="eastAsia"/>
          <w:sz w:val="24"/>
          <w:szCs w:val="24"/>
        </w:rPr>
        <w:t>応募動機などを記載した書類(願書2-1)</w:t>
      </w:r>
    </w:p>
    <w:p w14:paraId="5BEF6FA1" w14:textId="77777777" w:rsidR="00967EF4" w:rsidRPr="008E3C00" w:rsidRDefault="00967EF4" w:rsidP="00967EF4">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8E3C00">
        <w:rPr>
          <w:rFonts w:ascii="ＭＳ 明朝" w:hAnsi="ＭＳ 明朝" w:hint="eastAsia"/>
          <w:sz w:val="24"/>
          <w:szCs w:val="24"/>
        </w:rPr>
        <w:t>応募する活動の意義や目的などを記載した書類(願書2-2)</w:t>
      </w:r>
    </w:p>
    <w:p w14:paraId="0B9A67C8" w14:textId="77777777" w:rsidR="00967EF4" w:rsidRPr="008E3C00" w:rsidRDefault="00967EF4" w:rsidP="00967EF4">
      <w:pPr>
        <w:ind w:firstLineChars="300" w:firstLine="720"/>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8E3C00">
        <w:rPr>
          <w:rFonts w:ascii="ＭＳ 明朝" w:hAnsi="ＭＳ 明朝" w:hint="eastAsia"/>
          <w:sz w:val="24"/>
          <w:szCs w:val="24"/>
        </w:rPr>
        <w:t>自己アピールや題材に関するセールスポイントを記載した書類</w:t>
      </w:r>
    </w:p>
    <w:p w14:paraId="3D8C1389" w14:textId="77777777" w:rsidR="00967EF4" w:rsidRPr="008E3C00" w:rsidRDefault="00967EF4" w:rsidP="00967EF4">
      <w:pPr>
        <w:ind w:firstLineChars="300" w:firstLine="720"/>
        <w:jc w:val="right"/>
        <w:rPr>
          <w:rFonts w:ascii="ＭＳ 明朝" w:hAnsi="ＭＳ 明朝"/>
          <w:sz w:val="24"/>
          <w:szCs w:val="24"/>
        </w:rPr>
      </w:pPr>
      <w:r w:rsidRPr="008E3C00">
        <w:rPr>
          <w:rFonts w:ascii="ＭＳ 明朝" w:hAnsi="ＭＳ 明朝" w:hint="eastAsia"/>
          <w:sz w:val="24"/>
          <w:szCs w:val="24"/>
        </w:rPr>
        <w:t>(願書2-3)</w:t>
      </w:r>
    </w:p>
    <w:p w14:paraId="41D64B3B" w14:textId="77777777" w:rsidR="00D62153" w:rsidRPr="008E3C00" w:rsidRDefault="00D62153" w:rsidP="00D62153">
      <w:pPr>
        <w:ind w:right="240" w:firstLineChars="300" w:firstLine="720"/>
        <w:jc w:val="left"/>
        <w:rPr>
          <w:rFonts w:ascii="ＭＳ 明朝" w:hAnsi="ＭＳ 明朝"/>
          <w:sz w:val="24"/>
          <w:szCs w:val="24"/>
        </w:rPr>
      </w:pP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8E3C00">
        <w:rPr>
          <w:rFonts w:ascii="ＭＳ 明朝" w:hAnsi="ＭＳ 明朝" w:hint="eastAsia"/>
          <w:sz w:val="24"/>
          <w:szCs w:val="24"/>
        </w:rPr>
        <w:t>事業の計画、及び</w:t>
      </w:r>
      <w:r w:rsidR="00251B00" w:rsidRPr="008E3C00">
        <w:rPr>
          <w:rFonts w:ascii="ＭＳ 明朝" w:hAnsi="ＭＳ 明朝" w:hint="eastAsia"/>
          <w:sz w:val="24"/>
          <w:szCs w:val="24"/>
        </w:rPr>
        <w:t>所要</w:t>
      </w:r>
      <w:r w:rsidRPr="008E3C00">
        <w:rPr>
          <w:rFonts w:ascii="ＭＳ 明朝" w:hAnsi="ＭＳ 明朝" w:hint="eastAsia"/>
          <w:sz w:val="24"/>
          <w:szCs w:val="24"/>
        </w:rPr>
        <w:t>金額の概算を示す資料(願書2-4)</w:t>
      </w:r>
    </w:p>
    <w:p w14:paraId="5510F5D1" w14:textId="77777777" w:rsidR="004E0BF4" w:rsidRPr="008E3C00" w:rsidRDefault="004E0BF4" w:rsidP="00967EF4">
      <w:pPr>
        <w:rPr>
          <w:rFonts w:ascii="ＭＳ 明朝" w:hAnsi="ＭＳ 明朝"/>
          <w:sz w:val="24"/>
          <w:szCs w:val="24"/>
        </w:rPr>
      </w:pPr>
      <w:r w:rsidRPr="008E3C00">
        <w:rPr>
          <w:rFonts w:ascii="ＭＳ 明朝" w:hAnsi="ＭＳ 明朝" w:hint="eastAsia"/>
          <w:sz w:val="24"/>
          <w:szCs w:val="24"/>
        </w:rPr>
        <w:t xml:space="preserve">　　　</w:t>
      </w:r>
      <w:r w:rsidR="00967EF4" w:rsidRPr="008E3C00">
        <w:rPr>
          <w:rFonts w:ascii="ＭＳ 明朝" w:hAnsi="ＭＳ 明朝" w:hint="eastAsia"/>
          <w:sz w:val="24"/>
          <w:szCs w:val="24"/>
        </w:rPr>
        <w:t>※</w:t>
      </w:r>
      <w:r w:rsidRPr="008E3C00">
        <w:rPr>
          <w:rFonts w:ascii="ＭＳ 明朝" w:hAnsi="ＭＳ 明朝" w:hint="eastAsia"/>
          <w:sz w:val="24"/>
          <w:szCs w:val="24"/>
        </w:rPr>
        <w:t>審査の評価に影響するため、なるべく詳細について記述のこと</w:t>
      </w:r>
    </w:p>
    <w:p w14:paraId="06B33589" w14:textId="77777777" w:rsidR="0003698C" w:rsidRPr="008E3C00" w:rsidRDefault="0003698C" w:rsidP="00967EF4">
      <w:pPr>
        <w:rPr>
          <w:rFonts w:ascii="ＭＳ 明朝" w:hAnsi="ＭＳ 明朝"/>
          <w:sz w:val="24"/>
          <w:szCs w:val="24"/>
        </w:rPr>
      </w:pPr>
      <w:r w:rsidRPr="008E3C00">
        <w:rPr>
          <w:rFonts w:ascii="ＭＳ 明朝" w:hAnsi="ＭＳ 明朝" w:hint="eastAsia"/>
          <w:sz w:val="24"/>
          <w:szCs w:val="24"/>
        </w:rPr>
        <w:t xml:space="preserve">　（３）その他選考について</w:t>
      </w:r>
    </w:p>
    <w:p w14:paraId="24197DBF" w14:textId="77777777" w:rsidR="0003698C" w:rsidRPr="008E3C00" w:rsidRDefault="0003698C" w:rsidP="00967EF4">
      <w:pPr>
        <w:rPr>
          <w:rFonts w:ascii="ＭＳ 明朝" w:hAnsi="ＭＳ 明朝"/>
          <w:sz w:val="24"/>
          <w:szCs w:val="24"/>
        </w:rPr>
      </w:pPr>
      <w:r w:rsidRPr="008E3C00">
        <w:rPr>
          <w:rFonts w:ascii="ＭＳ 明朝" w:hAnsi="ＭＳ 明朝" w:hint="eastAsia"/>
          <w:sz w:val="24"/>
          <w:szCs w:val="24"/>
        </w:rPr>
        <w:t xml:space="preserve">　　　</w:t>
      </w: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8E3C00">
        <w:rPr>
          <w:rFonts w:ascii="ＭＳ 明朝" w:hAnsi="ＭＳ 明朝" w:hint="eastAsia"/>
          <w:sz w:val="24"/>
          <w:szCs w:val="24"/>
        </w:rPr>
        <w:t>（１）、（２）の書類により選考するほか、３月中に選考委員による</w:t>
      </w:r>
    </w:p>
    <w:p w14:paraId="00F9CBFA" w14:textId="77777777" w:rsidR="0003698C" w:rsidRPr="008E3C00" w:rsidRDefault="00251B00" w:rsidP="00967EF4">
      <w:pPr>
        <w:rPr>
          <w:rFonts w:ascii="ＭＳ 明朝" w:hAnsi="ＭＳ 明朝"/>
          <w:sz w:val="24"/>
          <w:szCs w:val="24"/>
        </w:rPr>
      </w:pPr>
      <w:r w:rsidRPr="008E3C00">
        <w:rPr>
          <w:rFonts w:ascii="ＭＳ 明朝" w:hAnsi="ＭＳ 明朝" w:hint="eastAsia"/>
          <w:sz w:val="24"/>
          <w:szCs w:val="24"/>
        </w:rPr>
        <w:t xml:space="preserve">　　　　面談を行い、助成対象者を選考する。</w:t>
      </w:r>
    </w:p>
    <w:p w14:paraId="0A12E328" w14:textId="77777777" w:rsidR="0003698C" w:rsidRPr="008E3C00" w:rsidRDefault="0003698C" w:rsidP="00967EF4">
      <w:pPr>
        <w:rPr>
          <w:rFonts w:ascii="ＭＳ 明朝" w:hAnsi="ＭＳ 明朝"/>
          <w:sz w:val="24"/>
          <w:szCs w:val="24"/>
        </w:rPr>
      </w:pPr>
      <w:r w:rsidRPr="008E3C00">
        <w:rPr>
          <w:rFonts w:ascii="ＭＳ 明朝" w:hAnsi="ＭＳ 明朝" w:hint="eastAsia"/>
          <w:sz w:val="24"/>
          <w:szCs w:val="24"/>
        </w:rPr>
        <w:t xml:space="preserve">　　　</w:t>
      </w: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8E3C00">
        <w:rPr>
          <w:rFonts w:ascii="ＭＳ 明朝" w:hAnsi="ＭＳ 明朝" w:hint="eastAsia"/>
          <w:sz w:val="24"/>
          <w:szCs w:val="24"/>
        </w:rPr>
        <w:t>応募者が多数の場合、予め（１）、（２）の書類により一次選考を行い、</w:t>
      </w:r>
    </w:p>
    <w:p w14:paraId="11A124E4" w14:textId="77777777" w:rsidR="0003698C" w:rsidRPr="008E3C00" w:rsidRDefault="0003698C" w:rsidP="00967EF4">
      <w:pPr>
        <w:rPr>
          <w:rFonts w:ascii="ＭＳ 明朝" w:hAnsi="ＭＳ 明朝"/>
          <w:sz w:val="24"/>
          <w:szCs w:val="24"/>
        </w:rPr>
      </w:pPr>
      <w:r w:rsidRPr="008E3C00">
        <w:rPr>
          <w:rFonts w:ascii="ＭＳ 明朝" w:hAnsi="ＭＳ 明朝" w:hint="eastAsia"/>
          <w:sz w:val="24"/>
          <w:szCs w:val="24"/>
        </w:rPr>
        <w:t xml:space="preserve">　　　　一次選考を通過した者を対象に面談を行い、助成対象者を選考する。</w:t>
      </w:r>
    </w:p>
    <w:p w14:paraId="6E10F603" w14:textId="77777777" w:rsidR="00251B00" w:rsidRPr="008E3C00" w:rsidRDefault="00251B00" w:rsidP="00967EF4">
      <w:pPr>
        <w:rPr>
          <w:rFonts w:ascii="ＭＳ 明朝" w:hAnsi="ＭＳ 明朝"/>
          <w:sz w:val="24"/>
          <w:szCs w:val="24"/>
        </w:rPr>
      </w:pPr>
      <w:r w:rsidRPr="008E3C00">
        <w:rPr>
          <w:rFonts w:ascii="ＭＳ 明朝" w:hAnsi="ＭＳ 明朝" w:hint="eastAsia"/>
          <w:sz w:val="24"/>
          <w:szCs w:val="24"/>
        </w:rPr>
        <w:t xml:space="preserve">　　　</w:t>
      </w:r>
      <w:r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8E3C00">
        <w:rPr>
          <w:rFonts w:ascii="ＭＳ 明朝" w:hAnsi="ＭＳ 明朝" w:hint="eastAsia"/>
          <w:sz w:val="24"/>
          <w:szCs w:val="24"/>
        </w:rPr>
        <w:t>面談方法は対象者に後日通知する。</w:t>
      </w:r>
    </w:p>
    <w:p w14:paraId="1BBAB59C" w14:textId="77777777" w:rsidR="0003698C" w:rsidRPr="008E3C00" w:rsidRDefault="0003698C">
      <w:pPr>
        <w:widowControl/>
        <w:jc w:val="left"/>
        <w:rPr>
          <w:rFonts w:ascii="ＭＳ 明朝" w:hAnsi="ＭＳ 明朝"/>
          <w:sz w:val="24"/>
          <w:szCs w:val="24"/>
        </w:rPr>
      </w:pPr>
      <w:r w:rsidRPr="008E3C00">
        <w:rPr>
          <w:rFonts w:ascii="ＭＳ 明朝" w:hAnsi="ＭＳ 明朝"/>
          <w:sz w:val="24"/>
          <w:szCs w:val="24"/>
        </w:rPr>
        <w:br w:type="page"/>
      </w:r>
    </w:p>
    <w:p w14:paraId="64D5DBBD"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lastRenderedPageBreak/>
        <w:t xml:space="preserve">　　＜応募書類の締切り＞</w:t>
      </w:r>
    </w:p>
    <w:p w14:paraId="7B5BD918" w14:textId="53EB8DB6" w:rsidR="004E0BF4" w:rsidRPr="008E3C00" w:rsidRDefault="00D52B94" w:rsidP="004E0BF4">
      <w:pPr>
        <w:ind w:firstLineChars="300" w:firstLine="720"/>
        <w:rPr>
          <w:rFonts w:ascii="ＭＳ 明朝" w:hAnsi="ＭＳ 明朝"/>
          <w:sz w:val="24"/>
          <w:szCs w:val="24"/>
        </w:rPr>
      </w:pPr>
      <w:r w:rsidRPr="009944AA">
        <w:rPr>
          <w:rFonts w:ascii="ＭＳ 明朝" w:hAnsi="ＭＳ 明朝" w:hint="eastAsia"/>
          <w:sz w:val="24"/>
          <w:szCs w:val="24"/>
        </w:rPr>
        <w:t>２０２</w:t>
      </w:r>
      <w:r w:rsidR="007A193B" w:rsidRPr="009944AA">
        <w:rPr>
          <w:rFonts w:ascii="ＭＳ 明朝" w:hAnsi="ＭＳ 明朝" w:hint="eastAsia"/>
          <w:sz w:val="24"/>
          <w:szCs w:val="24"/>
        </w:rPr>
        <w:t>５</w:t>
      </w:r>
      <w:r w:rsidRPr="009944AA">
        <w:rPr>
          <w:rFonts w:ascii="ＭＳ 明朝" w:hAnsi="ＭＳ 明朝" w:hint="eastAsia"/>
          <w:sz w:val="24"/>
          <w:szCs w:val="24"/>
        </w:rPr>
        <w:t>年２月２</w:t>
      </w:r>
      <w:r w:rsidR="007A193B" w:rsidRPr="009944AA">
        <w:rPr>
          <w:rFonts w:ascii="ＭＳ 明朝" w:hAnsi="ＭＳ 明朝" w:hint="eastAsia"/>
          <w:sz w:val="24"/>
          <w:szCs w:val="24"/>
        </w:rPr>
        <w:t>７</w:t>
      </w:r>
      <w:r w:rsidR="004E0BF4" w:rsidRPr="009944AA">
        <w:rPr>
          <w:rFonts w:ascii="ＭＳ 明朝" w:hAnsi="ＭＳ 明朝" w:hint="eastAsia"/>
          <w:sz w:val="24"/>
          <w:szCs w:val="24"/>
        </w:rPr>
        <w:t>日（</w:t>
      </w:r>
      <w:r w:rsidRPr="009944AA">
        <w:rPr>
          <w:rFonts w:ascii="ＭＳ 明朝" w:hAnsi="ＭＳ 明朝" w:hint="eastAsia"/>
          <w:sz w:val="24"/>
          <w:szCs w:val="24"/>
        </w:rPr>
        <w:t>木</w:t>
      </w:r>
      <w:r w:rsidR="004E0BF4" w:rsidRPr="009944AA">
        <w:rPr>
          <w:rFonts w:ascii="ＭＳ 明朝" w:hAnsi="ＭＳ 明朝" w:hint="eastAsia"/>
          <w:sz w:val="24"/>
          <w:szCs w:val="24"/>
        </w:rPr>
        <w:t xml:space="preserve">） </w:t>
      </w:r>
      <w:r w:rsidR="00882129" w:rsidRPr="009944AA">
        <w:rPr>
          <w:rFonts w:ascii="ＭＳ 明朝" w:hAnsi="ＭＳ 明朝" w:hint="eastAsia"/>
          <w:sz w:val="24"/>
          <w:szCs w:val="24"/>
        </w:rPr>
        <w:t>１７：００</w:t>
      </w:r>
      <w:r w:rsidR="004E0BF4" w:rsidRPr="009944AA">
        <w:rPr>
          <w:rFonts w:ascii="ＭＳ 明朝" w:hAnsi="ＭＳ 明朝" w:hint="eastAsia"/>
          <w:sz w:val="24"/>
          <w:szCs w:val="24"/>
        </w:rPr>
        <w:t>必着</w:t>
      </w:r>
    </w:p>
    <w:p w14:paraId="0DA45C17" w14:textId="77777777" w:rsidR="00882129" w:rsidRPr="008E3C00" w:rsidRDefault="00882129" w:rsidP="004E0BF4">
      <w:pPr>
        <w:ind w:firstLineChars="300" w:firstLine="630"/>
        <w:rPr>
          <w:rFonts w:ascii="ＭＳ 明朝" w:hAnsi="ＭＳ 明朝"/>
          <w:szCs w:val="24"/>
        </w:rPr>
      </w:pPr>
      <w:r w:rsidRPr="008E3C00">
        <w:rPr>
          <w:rFonts w:ascii="ＭＳ 明朝" w:hAnsi="ＭＳ 明朝" w:hint="eastAsia"/>
          <w:szCs w:val="24"/>
        </w:rPr>
        <w:t xml:space="preserve">（郵送の場合）〒135-8538　東京都江東区辰巳１－１－２０　</w:t>
      </w:r>
    </w:p>
    <w:p w14:paraId="756DA742" w14:textId="77777777" w:rsidR="00882129" w:rsidRPr="008E3C00" w:rsidRDefault="00882129" w:rsidP="004E0BF4">
      <w:pPr>
        <w:ind w:firstLineChars="300" w:firstLine="630"/>
        <w:rPr>
          <w:rFonts w:ascii="ＭＳ 明朝" w:hAnsi="ＭＳ 明朝"/>
          <w:szCs w:val="24"/>
        </w:rPr>
      </w:pPr>
      <w:r w:rsidRPr="008E3C00">
        <w:rPr>
          <w:rFonts w:ascii="ＭＳ 明朝" w:hAnsi="ＭＳ 明朝" w:hint="eastAsia"/>
          <w:szCs w:val="24"/>
        </w:rPr>
        <w:t xml:space="preserve">　　　　　　　　(公財)全日本空手道連盟　総務課　宛</w:t>
      </w:r>
    </w:p>
    <w:p w14:paraId="0AB68511" w14:textId="77777777" w:rsidR="00882129" w:rsidRPr="008E3C00" w:rsidRDefault="00882129" w:rsidP="004E0BF4">
      <w:pPr>
        <w:ind w:firstLineChars="300" w:firstLine="630"/>
        <w:rPr>
          <w:rFonts w:ascii="ＭＳ 明朝" w:hAnsi="ＭＳ 明朝"/>
          <w:szCs w:val="24"/>
        </w:rPr>
      </w:pPr>
      <w:r w:rsidRPr="008E3C00">
        <w:rPr>
          <w:rFonts w:ascii="ＭＳ 明朝" w:hAnsi="ＭＳ 明朝" w:hint="eastAsia"/>
          <w:szCs w:val="24"/>
        </w:rPr>
        <w:t xml:space="preserve">　　　　　　　※「アスリート・指導者セカンドキャリア助成願書在中」</w:t>
      </w:r>
    </w:p>
    <w:p w14:paraId="171B9AD8" w14:textId="77777777" w:rsidR="00882129" w:rsidRPr="008E3C00" w:rsidRDefault="00882129" w:rsidP="00882129">
      <w:pPr>
        <w:ind w:firstLineChars="1100" w:firstLine="2310"/>
        <w:rPr>
          <w:rFonts w:ascii="ＭＳ 明朝" w:hAnsi="ＭＳ 明朝"/>
          <w:szCs w:val="24"/>
        </w:rPr>
      </w:pPr>
      <w:r w:rsidRPr="008E3C00">
        <w:rPr>
          <w:rFonts w:ascii="ＭＳ 明朝" w:hAnsi="ＭＳ 明朝" w:hint="eastAsia"/>
          <w:szCs w:val="24"/>
        </w:rPr>
        <w:t>と朱書きのこと</w:t>
      </w:r>
    </w:p>
    <w:p w14:paraId="191016C1" w14:textId="77777777" w:rsidR="004E0BF4" w:rsidRPr="008E3C00" w:rsidRDefault="00882129" w:rsidP="00882129">
      <w:pPr>
        <w:ind w:firstLineChars="300" w:firstLine="630"/>
        <w:rPr>
          <w:rFonts w:ascii="ＭＳ 明朝" w:hAnsi="ＭＳ 明朝"/>
          <w:szCs w:val="24"/>
        </w:rPr>
      </w:pPr>
      <w:r w:rsidRPr="008E3C00">
        <w:rPr>
          <w:rFonts w:ascii="ＭＳ 明朝" w:hAnsi="ＭＳ 明朝" w:hint="eastAsia"/>
          <w:szCs w:val="24"/>
        </w:rPr>
        <w:t>（Eメールの場合）</w:t>
      </w:r>
      <w:r w:rsidR="00BD7E3F" w:rsidRPr="008E3C00">
        <w:rPr>
          <w:rFonts w:ascii="ＭＳ 明朝" w:hAnsi="ＭＳ 明朝"/>
        </w:rPr>
        <w:t xml:space="preserve"> </w:t>
      </w:r>
      <w:hyperlink r:id="rId6" w:history="1">
        <w:r w:rsidR="00BD7E3F" w:rsidRPr="008E3C00">
          <w:rPr>
            <w:rStyle w:val="a5"/>
            <w:rFonts w:ascii="ＭＳ 明朝" w:hAnsi="ＭＳ 明朝"/>
            <w:szCs w:val="24"/>
            <w:u w:val="none"/>
          </w:rPr>
          <w:t>karatedo@japan-sports.or.jp</w:t>
        </w:r>
      </w:hyperlink>
      <w:r w:rsidRPr="008E3C00">
        <w:rPr>
          <w:rFonts w:ascii="ＭＳ 明朝" w:hAnsi="ＭＳ 明朝" w:hint="eastAsia"/>
          <w:szCs w:val="24"/>
        </w:rPr>
        <w:t xml:space="preserve">　宛</w:t>
      </w:r>
    </w:p>
    <w:p w14:paraId="1945AC21" w14:textId="77777777" w:rsidR="00882129" w:rsidRPr="008E3C00" w:rsidRDefault="00882129" w:rsidP="00882129">
      <w:pPr>
        <w:ind w:firstLineChars="300" w:firstLine="630"/>
        <w:rPr>
          <w:rFonts w:ascii="ＭＳ 明朝" w:hAnsi="ＭＳ 明朝"/>
          <w:szCs w:val="24"/>
        </w:rPr>
      </w:pPr>
      <w:r w:rsidRPr="008E3C00">
        <w:rPr>
          <w:rFonts w:ascii="ＭＳ 明朝" w:hAnsi="ＭＳ 明朝" w:hint="eastAsia"/>
          <w:szCs w:val="24"/>
        </w:rPr>
        <w:t xml:space="preserve">　　　　　　※メールの件名を</w:t>
      </w:r>
    </w:p>
    <w:p w14:paraId="20E92271" w14:textId="77777777" w:rsidR="00882129" w:rsidRPr="008E3C00" w:rsidRDefault="00882129" w:rsidP="00882129">
      <w:pPr>
        <w:ind w:firstLineChars="900" w:firstLine="1890"/>
        <w:rPr>
          <w:rFonts w:ascii="ＭＳ 明朝" w:hAnsi="ＭＳ 明朝"/>
          <w:szCs w:val="24"/>
        </w:rPr>
      </w:pPr>
      <w:r w:rsidRPr="008E3C00">
        <w:rPr>
          <w:rFonts w:ascii="ＭＳ 明朝" w:hAnsi="ＭＳ 明朝" w:hint="eastAsia"/>
          <w:szCs w:val="24"/>
        </w:rPr>
        <w:t>「●●●●(氏名)アスリート・指導者セカンドキャリア助成願書」</w:t>
      </w:r>
    </w:p>
    <w:p w14:paraId="2ADB0239" w14:textId="77777777" w:rsidR="00882129" w:rsidRPr="008E3C00" w:rsidRDefault="00882129" w:rsidP="00882129">
      <w:pPr>
        <w:ind w:firstLineChars="900" w:firstLine="1890"/>
        <w:rPr>
          <w:rFonts w:ascii="ＭＳ 明朝" w:hAnsi="ＭＳ 明朝"/>
          <w:szCs w:val="24"/>
        </w:rPr>
      </w:pPr>
      <w:r w:rsidRPr="008E3C00">
        <w:rPr>
          <w:rFonts w:ascii="ＭＳ 明朝" w:hAnsi="ＭＳ 明朝" w:hint="eastAsia"/>
          <w:szCs w:val="24"/>
        </w:rPr>
        <w:t>とすること。</w:t>
      </w:r>
    </w:p>
    <w:p w14:paraId="2EF10EE3" w14:textId="77777777" w:rsidR="00882129" w:rsidRPr="008E3C00" w:rsidRDefault="00882129" w:rsidP="00882129">
      <w:pPr>
        <w:ind w:firstLineChars="300" w:firstLine="630"/>
        <w:rPr>
          <w:rFonts w:ascii="ＭＳ 明朝" w:hAnsi="ＭＳ 明朝"/>
          <w:szCs w:val="24"/>
        </w:rPr>
      </w:pPr>
    </w:p>
    <w:p w14:paraId="70D4ED8F"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７．活動報告</w:t>
      </w:r>
    </w:p>
    <w:p w14:paraId="33AA71A6"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活動報告は所定の報告書を年度ごとに全日本空手道連盟に提出する</w:t>
      </w:r>
    </w:p>
    <w:p w14:paraId="2CD6B9F5"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w:t>
      </w:r>
    </w:p>
    <w:p w14:paraId="44A8BEE0"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８．通知の方法</w:t>
      </w:r>
    </w:p>
    <w:p w14:paraId="18AF6D2C" w14:textId="77777777"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（１）ウェブサイトにて採用者を発表（３月</w:t>
      </w:r>
      <w:r w:rsidR="00BA79F3" w:rsidRPr="008E3C00">
        <w:rPr>
          <w:rFonts w:ascii="ＭＳ 明朝" w:hAnsi="ＭＳ 明朝" w:hint="eastAsia"/>
          <w:sz w:val="24"/>
          <w:szCs w:val="24"/>
        </w:rPr>
        <w:t>～４月</w:t>
      </w:r>
      <w:r w:rsidRPr="008E3C00">
        <w:rPr>
          <w:rFonts w:ascii="ＭＳ 明朝" w:hAnsi="ＭＳ 明朝" w:hint="eastAsia"/>
          <w:sz w:val="24"/>
          <w:szCs w:val="24"/>
        </w:rPr>
        <w:t>）</w:t>
      </w:r>
    </w:p>
    <w:p w14:paraId="1CFBE3A3" w14:textId="77777777"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（２）採用者には別途採用通知を送付</w:t>
      </w:r>
    </w:p>
    <w:p w14:paraId="0658B5F7" w14:textId="77777777" w:rsidR="004E0BF4" w:rsidRPr="008E3C00" w:rsidRDefault="004E0BF4" w:rsidP="004E0BF4">
      <w:pPr>
        <w:rPr>
          <w:rFonts w:ascii="ＭＳ 明朝" w:hAnsi="ＭＳ 明朝"/>
          <w:sz w:val="24"/>
          <w:szCs w:val="24"/>
        </w:rPr>
      </w:pPr>
    </w:p>
    <w:p w14:paraId="14497EBA"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９．その他</w:t>
      </w:r>
    </w:p>
    <w:p w14:paraId="628F6FAC" w14:textId="77777777"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（１）留意事項</w:t>
      </w:r>
    </w:p>
    <w:p w14:paraId="33BC0BFA"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①応募書類は返却しない</w:t>
      </w:r>
    </w:p>
    <w:p w14:paraId="50243E46" w14:textId="21E29D74" w:rsidR="004E0BF4" w:rsidRPr="009944AA" w:rsidRDefault="004E0BF4" w:rsidP="004E0BF4">
      <w:pPr>
        <w:rPr>
          <w:rFonts w:ascii="ＭＳ 明朝" w:hAnsi="ＭＳ 明朝"/>
          <w:sz w:val="24"/>
          <w:szCs w:val="24"/>
        </w:rPr>
      </w:pPr>
      <w:r w:rsidRPr="008E3C00">
        <w:rPr>
          <w:rFonts w:ascii="ＭＳ 明朝" w:hAnsi="ＭＳ 明朝" w:hint="eastAsia"/>
          <w:sz w:val="24"/>
          <w:szCs w:val="24"/>
        </w:rPr>
        <w:t xml:space="preserve">　　　</w:t>
      </w:r>
      <w:r w:rsidRPr="009944AA">
        <w:rPr>
          <w:rFonts w:ascii="ＭＳ 明朝" w:hAnsi="ＭＳ 明朝" w:hint="eastAsia"/>
          <w:sz w:val="24"/>
          <w:szCs w:val="24"/>
        </w:rPr>
        <w:t>②支援プログラムの実施期間は、202</w:t>
      </w:r>
      <w:r w:rsidR="007A193B" w:rsidRPr="009944AA">
        <w:rPr>
          <w:rFonts w:ascii="ＭＳ 明朝" w:hAnsi="ＭＳ 明朝" w:hint="eastAsia"/>
          <w:sz w:val="24"/>
          <w:szCs w:val="24"/>
        </w:rPr>
        <w:t>5</w:t>
      </w:r>
      <w:r w:rsidRPr="009944AA">
        <w:rPr>
          <w:rFonts w:ascii="ＭＳ 明朝" w:hAnsi="ＭＳ 明朝" w:hint="eastAsia"/>
          <w:sz w:val="24"/>
          <w:szCs w:val="24"/>
        </w:rPr>
        <w:t>年4月以降に開始され、</w:t>
      </w:r>
    </w:p>
    <w:p w14:paraId="1975F613" w14:textId="60E13D61" w:rsidR="004E0BF4" w:rsidRPr="008E3C00" w:rsidRDefault="00801235" w:rsidP="004E0BF4">
      <w:pPr>
        <w:ind w:firstLineChars="400" w:firstLine="960"/>
        <w:rPr>
          <w:rFonts w:ascii="ＭＳ 明朝" w:hAnsi="ＭＳ 明朝"/>
          <w:sz w:val="24"/>
          <w:szCs w:val="24"/>
        </w:rPr>
      </w:pPr>
      <w:r w:rsidRPr="009944AA">
        <w:rPr>
          <w:rFonts w:ascii="ＭＳ 明朝" w:hAnsi="ＭＳ 明朝" w:hint="eastAsia"/>
          <w:sz w:val="24"/>
          <w:szCs w:val="24"/>
        </w:rPr>
        <w:t>202</w:t>
      </w:r>
      <w:r w:rsidR="007A193B" w:rsidRPr="009944AA">
        <w:rPr>
          <w:rFonts w:ascii="ＭＳ 明朝" w:hAnsi="ＭＳ 明朝" w:hint="eastAsia"/>
          <w:sz w:val="24"/>
          <w:szCs w:val="24"/>
        </w:rPr>
        <w:t>6</w:t>
      </w:r>
      <w:r w:rsidR="004E0BF4" w:rsidRPr="009944AA">
        <w:rPr>
          <w:rFonts w:ascii="ＭＳ 明朝" w:hAnsi="ＭＳ 明朝" w:hint="eastAsia"/>
          <w:sz w:val="24"/>
          <w:szCs w:val="24"/>
        </w:rPr>
        <w:t>年3月末までとする</w:t>
      </w:r>
    </w:p>
    <w:p w14:paraId="5D6DE6EE" w14:textId="77777777" w:rsidR="004E0BF4" w:rsidRPr="008E3C00" w:rsidRDefault="004E0BF4" w:rsidP="004E0BF4">
      <w:pPr>
        <w:ind w:firstLineChars="100" w:firstLine="240"/>
        <w:rPr>
          <w:rFonts w:ascii="ＭＳ 明朝" w:hAnsi="ＭＳ 明朝"/>
          <w:sz w:val="24"/>
          <w:szCs w:val="24"/>
        </w:rPr>
      </w:pPr>
      <w:r w:rsidRPr="008E3C00">
        <w:rPr>
          <w:rFonts w:ascii="ＭＳ 明朝" w:hAnsi="ＭＳ 明朝" w:hint="eastAsia"/>
          <w:sz w:val="24"/>
          <w:szCs w:val="24"/>
        </w:rPr>
        <w:t xml:space="preserve">　　③支援期間中の「状況報告書」の提出を指定する場合がある</w:t>
      </w:r>
    </w:p>
    <w:p w14:paraId="5C4122DC"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④支援期間終了後の1ヶ月以内に活動報告書を提出する　</w:t>
      </w:r>
    </w:p>
    <w:p w14:paraId="49E32910"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 xml:space="preserve">　　　⑤報</w:t>
      </w:r>
      <w:r w:rsidR="0059651A" w:rsidRPr="008E3C00">
        <w:rPr>
          <w:rFonts w:ascii="ＭＳ 明朝" w:hAnsi="ＭＳ 明朝" w:hint="eastAsia"/>
          <w:sz w:val="24"/>
          <w:szCs w:val="24"/>
        </w:rPr>
        <w:t>告書類のフォーマットは本連盟ホームページに掲載し</w:t>
      </w:r>
      <w:r w:rsidRPr="008E3C00">
        <w:rPr>
          <w:rFonts w:ascii="ＭＳ 明朝" w:hAnsi="ＭＳ 明朝" w:hint="eastAsia"/>
          <w:sz w:val="24"/>
          <w:szCs w:val="24"/>
        </w:rPr>
        <w:t>ます</w:t>
      </w:r>
      <w:r w:rsidR="0059651A" w:rsidRPr="008E3C00">
        <w:rPr>
          <w:rFonts w:ascii="ＭＳ 明朝" w:hAnsi="ＭＳ 明朝" w:hint="eastAsia"/>
          <w:sz w:val="24"/>
          <w:szCs w:val="24"/>
        </w:rPr>
        <w:t>。</w:t>
      </w:r>
    </w:p>
    <w:p w14:paraId="2AAB2E2B" w14:textId="77777777" w:rsidR="00D62153" w:rsidRPr="008E3C00" w:rsidRDefault="00D62153" w:rsidP="004E0BF4">
      <w:pPr>
        <w:rPr>
          <w:rFonts w:ascii="ＭＳ 明朝" w:hAnsi="ＭＳ 明朝"/>
          <w:sz w:val="24"/>
          <w:szCs w:val="24"/>
        </w:rPr>
      </w:pPr>
      <w:r w:rsidRPr="008E3C00">
        <w:rPr>
          <w:rFonts w:ascii="ＭＳ 明朝" w:hAnsi="ＭＳ 明朝" w:hint="eastAsia"/>
          <w:sz w:val="24"/>
          <w:szCs w:val="24"/>
        </w:rPr>
        <w:t xml:space="preserve">　　　</w:t>
      </w:r>
      <w:r w:rsidR="00BA79F3" w:rsidRPr="008E3C00">
        <w:rPr>
          <mc:AlternateContent>
            <mc:Choice Requires="w16se">
              <w:rFonts w:ascii="ＭＳ 明朝" w:hAnsi="ＭＳ 明朝" w:hint="eastAsia"/>
            </mc:Choice>
            <mc:Fallback>
              <w:rFonts w:ascii="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8E3C00">
        <w:rPr>
          <w:rFonts w:ascii="ＭＳ 明朝" w:hAnsi="ＭＳ 明朝" w:hint="eastAsia"/>
          <w:sz w:val="24"/>
          <w:szCs w:val="24"/>
        </w:rPr>
        <w:t>以下のいずれかに該当する場合、助成金の全額もしくは一部を</w:t>
      </w:r>
    </w:p>
    <w:p w14:paraId="0416FBEB" w14:textId="77777777" w:rsidR="00D62153" w:rsidRPr="008E3C00" w:rsidRDefault="00D62153" w:rsidP="00D62153">
      <w:pPr>
        <w:ind w:firstLineChars="400" w:firstLine="960"/>
        <w:rPr>
          <w:rFonts w:ascii="ＭＳ 明朝" w:hAnsi="ＭＳ 明朝"/>
          <w:sz w:val="24"/>
          <w:szCs w:val="24"/>
        </w:rPr>
      </w:pPr>
      <w:r w:rsidRPr="008E3C00">
        <w:rPr>
          <w:rFonts w:ascii="ＭＳ 明朝" w:hAnsi="ＭＳ 明朝" w:hint="eastAsia"/>
          <w:sz w:val="24"/>
          <w:szCs w:val="24"/>
        </w:rPr>
        <w:t>返金していただきます。</w:t>
      </w:r>
    </w:p>
    <w:p w14:paraId="00CB271D" w14:textId="77777777" w:rsidR="00D62153" w:rsidRPr="008E3C00" w:rsidRDefault="00D62153" w:rsidP="00D62153">
      <w:pPr>
        <w:ind w:firstLineChars="400" w:firstLine="960"/>
        <w:rPr>
          <w:rFonts w:ascii="ＭＳ 明朝" w:hAnsi="ＭＳ 明朝"/>
          <w:sz w:val="24"/>
          <w:szCs w:val="24"/>
        </w:rPr>
      </w:pPr>
      <w:r w:rsidRPr="008E3C00">
        <w:rPr>
          <w:rFonts w:ascii="ＭＳ 明朝" w:hAnsi="ＭＳ 明朝" w:hint="eastAsia"/>
          <w:sz w:val="24"/>
          <w:szCs w:val="24"/>
        </w:rPr>
        <w:t>・刑法や当連盟倫理規程に違反するなど、社会的に認容されない行為</w:t>
      </w:r>
    </w:p>
    <w:p w14:paraId="0CA8349E" w14:textId="77777777" w:rsidR="00D52B94" w:rsidRPr="008E3C00" w:rsidRDefault="00D62153" w:rsidP="00D62153">
      <w:pPr>
        <w:ind w:firstLineChars="500" w:firstLine="1200"/>
        <w:rPr>
          <w:rFonts w:ascii="ＭＳ 明朝" w:hAnsi="ＭＳ 明朝"/>
          <w:sz w:val="24"/>
          <w:szCs w:val="24"/>
        </w:rPr>
      </w:pPr>
      <w:r w:rsidRPr="008E3C00">
        <w:rPr>
          <w:rFonts w:ascii="ＭＳ 明朝" w:hAnsi="ＭＳ 明朝" w:hint="eastAsia"/>
          <w:sz w:val="24"/>
          <w:szCs w:val="24"/>
        </w:rPr>
        <w:t>をした場合。</w:t>
      </w:r>
    </w:p>
    <w:p w14:paraId="2BF743E7" w14:textId="77777777" w:rsidR="00D62153" w:rsidRPr="008E3C00" w:rsidRDefault="00D62153" w:rsidP="00D62153">
      <w:pPr>
        <w:ind w:firstLineChars="400" w:firstLine="960"/>
        <w:rPr>
          <w:rFonts w:ascii="ＭＳ 明朝" w:hAnsi="ＭＳ 明朝"/>
          <w:sz w:val="24"/>
          <w:szCs w:val="24"/>
        </w:rPr>
      </w:pPr>
      <w:r w:rsidRPr="008E3C00">
        <w:rPr>
          <w:rFonts w:ascii="ＭＳ 明朝" w:hAnsi="ＭＳ 明朝" w:hint="eastAsia"/>
          <w:sz w:val="24"/>
          <w:szCs w:val="24"/>
        </w:rPr>
        <w:t>・活動報告書が提出されなかった場合。</w:t>
      </w:r>
    </w:p>
    <w:p w14:paraId="47F4C43B" w14:textId="77777777" w:rsidR="00D62153" w:rsidRPr="008E3C00" w:rsidRDefault="00D62153" w:rsidP="00D62153">
      <w:pPr>
        <w:ind w:firstLineChars="400" w:firstLine="960"/>
        <w:rPr>
          <w:rFonts w:ascii="ＭＳ 明朝" w:hAnsi="ＭＳ 明朝"/>
          <w:sz w:val="24"/>
          <w:szCs w:val="24"/>
        </w:rPr>
      </w:pPr>
      <w:r w:rsidRPr="008E3C00">
        <w:rPr>
          <w:rFonts w:ascii="ＭＳ 明朝" w:hAnsi="ＭＳ 明朝" w:hint="eastAsia"/>
          <w:sz w:val="24"/>
          <w:szCs w:val="24"/>
        </w:rPr>
        <w:t>・応募内容の活動を行わなかったことが認められた場合。</w:t>
      </w:r>
    </w:p>
    <w:p w14:paraId="1418DC52" w14:textId="77777777" w:rsidR="00D62153" w:rsidRPr="008E3C00" w:rsidRDefault="00D62153" w:rsidP="00D62153">
      <w:pPr>
        <w:ind w:firstLineChars="400" w:firstLine="960"/>
        <w:rPr>
          <w:rFonts w:ascii="ＭＳ 明朝" w:hAnsi="ＭＳ 明朝"/>
          <w:sz w:val="24"/>
          <w:szCs w:val="24"/>
        </w:rPr>
      </w:pPr>
      <w:r w:rsidRPr="008E3C00">
        <w:rPr>
          <w:rFonts w:ascii="ＭＳ 明朝" w:hAnsi="ＭＳ 明朝" w:hint="eastAsia"/>
          <w:sz w:val="24"/>
          <w:szCs w:val="24"/>
        </w:rPr>
        <w:t>・その他、不正な利用、不適切な行為が認められた場合。</w:t>
      </w:r>
    </w:p>
    <w:p w14:paraId="18C8FF85" w14:textId="77777777" w:rsidR="004E0BF4" w:rsidRPr="008E3C00" w:rsidRDefault="004E0BF4" w:rsidP="004E0BF4">
      <w:pPr>
        <w:rPr>
          <w:rFonts w:ascii="ＭＳ 明朝" w:hAnsi="ＭＳ 明朝"/>
          <w:sz w:val="24"/>
          <w:szCs w:val="24"/>
        </w:rPr>
      </w:pPr>
    </w:p>
    <w:p w14:paraId="71FF60F6" w14:textId="77777777" w:rsidR="004E0BF4" w:rsidRPr="008E3C00" w:rsidRDefault="004E0BF4" w:rsidP="004E0BF4">
      <w:pPr>
        <w:rPr>
          <w:rFonts w:ascii="ＭＳ 明朝" w:hAnsi="ＭＳ 明朝"/>
          <w:sz w:val="24"/>
          <w:szCs w:val="24"/>
        </w:rPr>
      </w:pPr>
      <w:r w:rsidRPr="008E3C00">
        <w:rPr>
          <w:rFonts w:ascii="ＭＳ 明朝" w:hAnsi="ＭＳ 明朝" w:hint="eastAsia"/>
          <w:sz w:val="24"/>
          <w:szCs w:val="24"/>
        </w:rPr>
        <w:t>＜問い合わせ先＞</w:t>
      </w:r>
    </w:p>
    <w:p w14:paraId="6D37C0CA" w14:textId="46C05B9B" w:rsidR="009F491B" w:rsidRPr="008E3C00" w:rsidRDefault="00BD7E3F">
      <w:pPr>
        <w:rPr>
          <w:rFonts w:ascii="ＭＳ 明朝" w:hAnsi="ＭＳ 明朝"/>
          <w:sz w:val="24"/>
          <w:szCs w:val="24"/>
        </w:rPr>
      </w:pPr>
      <w:r w:rsidRPr="009944AA">
        <w:rPr>
          <w:rFonts w:ascii="ＭＳ 明朝" w:hAnsi="ＭＳ 明朝" w:hint="eastAsia"/>
          <w:sz w:val="24"/>
          <w:szCs w:val="24"/>
        </w:rPr>
        <w:t xml:space="preserve">公益財団法人全日本空手道連盟　</w:t>
      </w:r>
      <w:r w:rsidR="007A193B" w:rsidRPr="009944AA">
        <w:rPr>
          <w:rFonts w:ascii="ＭＳ 明朝" w:hAnsi="ＭＳ 明朝" w:hint="eastAsia"/>
          <w:sz w:val="24"/>
          <w:szCs w:val="24"/>
        </w:rPr>
        <w:t>総務課梅田</w:t>
      </w:r>
      <w:r w:rsidRPr="009944AA">
        <w:rPr>
          <w:rFonts w:ascii="ＭＳ 明朝" w:hAnsi="ＭＳ 明朝" w:hint="eastAsia"/>
          <w:sz w:val="24"/>
          <w:szCs w:val="24"/>
        </w:rPr>
        <w:t>宛</w:t>
      </w:r>
      <w:r w:rsidR="004E0BF4" w:rsidRPr="009944AA">
        <w:rPr>
          <w:rFonts w:ascii="ＭＳ 明朝" w:hAnsi="ＭＳ 明朝" w:hint="eastAsia"/>
          <w:sz w:val="24"/>
          <w:szCs w:val="24"/>
        </w:rPr>
        <w:t xml:space="preserve">　TEL.03-5534-1951</w:t>
      </w:r>
    </w:p>
    <w:sectPr w:rsidR="009F491B" w:rsidRPr="008E3C00" w:rsidSect="00BD7E3F">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E917" w14:textId="77777777" w:rsidR="00251B00" w:rsidRDefault="00251B00" w:rsidP="00845624">
      <w:r>
        <w:separator/>
      </w:r>
    </w:p>
  </w:endnote>
  <w:endnote w:type="continuationSeparator" w:id="0">
    <w:p w14:paraId="0834974C" w14:textId="77777777" w:rsidR="00251B00" w:rsidRDefault="00251B00" w:rsidP="0084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F64E" w14:textId="77777777" w:rsidR="00251B00" w:rsidRDefault="00251B00" w:rsidP="00845624">
      <w:r>
        <w:separator/>
      </w:r>
    </w:p>
  </w:footnote>
  <w:footnote w:type="continuationSeparator" w:id="0">
    <w:p w14:paraId="06152BD4" w14:textId="77777777" w:rsidR="00251B00" w:rsidRDefault="00251B00" w:rsidP="00845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F4"/>
    <w:rsid w:val="0003698C"/>
    <w:rsid w:val="00094BB0"/>
    <w:rsid w:val="001F6A7F"/>
    <w:rsid w:val="001F7956"/>
    <w:rsid w:val="00251B00"/>
    <w:rsid w:val="003C3FF8"/>
    <w:rsid w:val="003E58B6"/>
    <w:rsid w:val="0046380E"/>
    <w:rsid w:val="004E0BF4"/>
    <w:rsid w:val="00522450"/>
    <w:rsid w:val="0059651A"/>
    <w:rsid w:val="00607571"/>
    <w:rsid w:val="00656EAE"/>
    <w:rsid w:val="00760BA9"/>
    <w:rsid w:val="007A193B"/>
    <w:rsid w:val="00801235"/>
    <w:rsid w:val="00806E47"/>
    <w:rsid w:val="00807AB1"/>
    <w:rsid w:val="00845624"/>
    <w:rsid w:val="00882129"/>
    <w:rsid w:val="008E3C00"/>
    <w:rsid w:val="0091725E"/>
    <w:rsid w:val="00943777"/>
    <w:rsid w:val="00967EF4"/>
    <w:rsid w:val="009944AA"/>
    <w:rsid w:val="009F491B"/>
    <w:rsid w:val="00A01D56"/>
    <w:rsid w:val="00BA79F3"/>
    <w:rsid w:val="00BD7E3F"/>
    <w:rsid w:val="00C3400F"/>
    <w:rsid w:val="00C85965"/>
    <w:rsid w:val="00D52B94"/>
    <w:rsid w:val="00D60434"/>
    <w:rsid w:val="00D62153"/>
    <w:rsid w:val="00E161BE"/>
    <w:rsid w:val="00EA2968"/>
    <w:rsid w:val="00EB216E"/>
    <w:rsid w:val="00F3447B"/>
    <w:rsid w:val="00F643AA"/>
    <w:rsid w:val="00FC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FD6A8"/>
  <w15:chartTrackingRefBased/>
  <w15:docId w15:val="{08D9C778-ADEA-4BFA-A9F5-35F9D2EB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F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BB0"/>
    <w:rPr>
      <w:rFonts w:asciiTheme="majorHAnsi" w:eastAsiaTheme="majorEastAsia" w:hAnsiTheme="majorHAnsi" w:cstheme="majorBidi"/>
      <w:sz w:val="18"/>
      <w:szCs w:val="18"/>
    </w:rPr>
  </w:style>
  <w:style w:type="character" w:styleId="a5">
    <w:name w:val="Hyperlink"/>
    <w:basedOn w:val="a0"/>
    <w:uiPriority w:val="99"/>
    <w:unhideWhenUsed/>
    <w:rsid w:val="00882129"/>
    <w:rPr>
      <w:color w:val="0563C1" w:themeColor="hyperlink"/>
      <w:u w:val="single"/>
    </w:rPr>
  </w:style>
  <w:style w:type="paragraph" w:styleId="a6">
    <w:name w:val="header"/>
    <w:basedOn w:val="a"/>
    <w:link w:val="a7"/>
    <w:uiPriority w:val="99"/>
    <w:unhideWhenUsed/>
    <w:rsid w:val="00845624"/>
    <w:pPr>
      <w:tabs>
        <w:tab w:val="center" w:pos="4252"/>
        <w:tab w:val="right" w:pos="8504"/>
      </w:tabs>
      <w:snapToGrid w:val="0"/>
    </w:pPr>
  </w:style>
  <w:style w:type="character" w:customStyle="1" w:styleId="a7">
    <w:name w:val="ヘッダー (文字)"/>
    <w:basedOn w:val="a0"/>
    <w:link w:val="a6"/>
    <w:uiPriority w:val="99"/>
    <w:rsid w:val="00845624"/>
    <w:rPr>
      <w:rFonts w:ascii="Century" w:eastAsia="ＭＳ 明朝" w:hAnsi="Century" w:cs="Times New Roman"/>
    </w:rPr>
  </w:style>
  <w:style w:type="paragraph" w:styleId="a8">
    <w:name w:val="footer"/>
    <w:basedOn w:val="a"/>
    <w:link w:val="a9"/>
    <w:uiPriority w:val="99"/>
    <w:unhideWhenUsed/>
    <w:rsid w:val="00845624"/>
    <w:pPr>
      <w:tabs>
        <w:tab w:val="center" w:pos="4252"/>
        <w:tab w:val="right" w:pos="8504"/>
      </w:tabs>
      <w:snapToGrid w:val="0"/>
    </w:pPr>
  </w:style>
  <w:style w:type="character" w:customStyle="1" w:styleId="a9">
    <w:name w:val="フッター (文字)"/>
    <w:basedOn w:val="a0"/>
    <w:link w:val="a8"/>
    <w:uiPriority w:val="99"/>
    <w:rsid w:val="0084562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edo@japan-sport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4A3556B0.dotm</Template>
  <TotalTime>15416</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 全日本空手道連盟</dc:creator>
  <cp:keywords/>
  <dc:description/>
  <cp:lastModifiedBy>Windows ユーザー</cp:lastModifiedBy>
  <cp:revision>6</cp:revision>
  <cp:lastPrinted>2024-12-03T00:14:00Z</cp:lastPrinted>
  <dcterms:created xsi:type="dcterms:W3CDTF">2024-11-20T02:00:00Z</dcterms:created>
  <dcterms:modified xsi:type="dcterms:W3CDTF">2024-12-03T07:06:00Z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-1536395254</vt:i4>
  </property>
</Properties>
</file>